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28C4" w14:textId="77777777" w:rsidR="008E51B3" w:rsidRPr="00BA7C67" w:rsidRDefault="008E51B3" w:rsidP="008E51B3">
      <w:pPr>
        <w:pStyle w:val="NoSpacing"/>
        <w:jc w:val="center"/>
        <w:rPr>
          <w:b/>
          <w:sz w:val="36"/>
          <w:szCs w:val="36"/>
        </w:rPr>
      </w:pPr>
      <w:r w:rsidRPr="00BA7C67">
        <w:rPr>
          <w:b/>
          <w:sz w:val="36"/>
          <w:szCs w:val="36"/>
        </w:rPr>
        <w:t>Project Delivery Systems and Internal Control Questionnaire</w:t>
      </w:r>
    </w:p>
    <w:p w14:paraId="5E59E11C" w14:textId="77777777" w:rsidR="008E51B3" w:rsidRDefault="008E51B3" w:rsidP="008E51B3">
      <w:pPr>
        <w:pStyle w:val="NoSpacing"/>
      </w:pPr>
    </w:p>
    <w:p w14:paraId="391DDD51" w14:textId="77777777" w:rsidR="008E51B3" w:rsidRDefault="008E51B3" w:rsidP="008E51B3">
      <w:pPr>
        <w:pStyle w:val="NoSpacing"/>
      </w:pPr>
      <w:r>
        <w:rPr>
          <w:b/>
        </w:rPr>
        <w:t xml:space="preserve">Purpose:  </w:t>
      </w:r>
      <w:r>
        <w:t>The purpose of this form is to assist WYDOT in determining that the sub-recipient of Federal funds has an adequate project delivery system and sufficient accounting controls to manage Federal-aid funds.  This is a Federal requirement under 23USC 106(g)(4)(A).</w:t>
      </w:r>
    </w:p>
    <w:p w14:paraId="49C046B7" w14:textId="77777777" w:rsidR="008E51B3" w:rsidRDefault="008E51B3" w:rsidP="008E51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1518"/>
        <w:gridCol w:w="1482"/>
        <w:gridCol w:w="3332"/>
      </w:tblGrid>
      <w:tr w:rsidR="008E51B3" w:rsidRPr="00A07168" w14:paraId="080E679D" w14:textId="77777777" w:rsidTr="001D7BE3">
        <w:tc>
          <w:tcPr>
            <w:tcW w:w="9576" w:type="dxa"/>
            <w:gridSpan w:val="4"/>
            <w:shd w:val="pct25" w:color="auto" w:fill="auto"/>
          </w:tcPr>
          <w:p w14:paraId="7065AF99" w14:textId="77777777" w:rsidR="008E51B3" w:rsidRPr="00A07168" w:rsidRDefault="008E51B3" w:rsidP="001D7BE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ENTITY INFORMATION</w:t>
            </w:r>
          </w:p>
        </w:tc>
      </w:tr>
      <w:tr w:rsidR="008E51B3" w14:paraId="0B63D1E5" w14:textId="77777777" w:rsidTr="001D7BE3">
        <w:trPr>
          <w:cantSplit/>
          <w:trHeight w:val="288"/>
        </w:trPr>
        <w:tc>
          <w:tcPr>
            <w:tcW w:w="6326" w:type="dxa"/>
            <w:gridSpan w:val="3"/>
          </w:tcPr>
          <w:p w14:paraId="2BA99C39" w14:textId="77777777" w:rsidR="008E51B3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Entity Name:  </w:t>
            </w:r>
          </w:p>
          <w:p w14:paraId="24DAF44D" w14:textId="1589B8F1" w:rsidR="008E51B3" w:rsidRDefault="001D7BE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Sheridan County</w:t>
            </w:r>
          </w:p>
        </w:tc>
        <w:tc>
          <w:tcPr>
            <w:tcW w:w="3250" w:type="dxa"/>
            <w:vAlign w:val="bottom"/>
          </w:tcPr>
          <w:p w14:paraId="7EDAED49" w14:textId="77777777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 Year Ending:</w:t>
            </w:r>
          </w:p>
          <w:p w14:paraId="2FCDF604" w14:textId="4A497DCB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(MM/DD/YYYY) __</w:t>
            </w:r>
            <w:r w:rsidR="001D7BE3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__/_</w:t>
            </w:r>
            <w:r w:rsidR="001D7BE3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___/____</w:t>
            </w:r>
            <w:r w:rsidR="001D7BE3">
              <w:rPr>
                <w:rFonts w:ascii="Arial" w:hAnsi="Arial" w:cs="Arial"/>
              </w:rPr>
              <w:t>2020</w:t>
            </w:r>
          </w:p>
        </w:tc>
      </w:tr>
      <w:tr w:rsidR="008E51B3" w14:paraId="21EE14E2" w14:textId="77777777" w:rsidTr="001D7BE3">
        <w:trPr>
          <w:trHeight w:val="458"/>
        </w:trPr>
        <w:tc>
          <w:tcPr>
            <w:tcW w:w="6326" w:type="dxa"/>
            <w:gridSpan w:val="3"/>
          </w:tcPr>
          <w:p w14:paraId="0F77FAE3" w14:textId="272CEB9D" w:rsidR="008E51B3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  <w:r w:rsidR="001D7BE3">
              <w:rPr>
                <w:rFonts w:ascii="Arial" w:hAnsi="Arial" w:cs="Arial"/>
              </w:rPr>
              <w:t xml:space="preserve">  224 S. Main Street</w:t>
            </w:r>
          </w:p>
        </w:tc>
        <w:tc>
          <w:tcPr>
            <w:tcW w:w="3250" w:type="dxa"/>
          </w:tcPr>
          <w:p w14:paraId="08E08EE4" w14:textId="65BE087E" w:rsidR="008E51B3" w:rsidRPr="00C0479F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 w:rsidRPr="00C0479F">
              <w:rPr>
                <w:rFonts w:ascii="Arial" w:hAnsi="Arial" w:cs="Arial"/>
              </w:rPr>
              <w:t xml:space="preserve">EIN #:  </w:t>
            </w:r>
            <w:r w:rsidR="001D7BE3">
              <w:rPr>
                <w:u w:val="single"/>
              </w:rPr>
              <w:t>83-6000124</w:t>
            </w:r>
          </w:p>
          <w:p w14:paraId="29D66BB0" w14:textId="6BE6FD1C" w:rsidR="008E51B3" w:rsidRPr="00C0479F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 w:rsidRPr="00C0479F">
              <w:rPr>
                <w:rFonts w:ascii="Arial" w:hAnsi="Arial" w:cs="Arial"/>
              </w:rPr>
              <w:t xml:space="preserve">DUNS #:  </w:t>
            </w:r>
            <w:r w:rsidR="001D7BE3">
              <w:rPr>
                <w:u w:val="single"/>
              </w:rPr>
              <w:t>033802372</w:t>
            </w:r>
          </w:p>
        </w:tc>
      </w:tr>
      <w:tr w:rsidR="008E51B3" w14:paraId="1F743E79" w14:textId="77777777" w:rsidTr="001D7BE3">
        <w:tc>
          <w:tcPr>
            <w:tcW w:w="3174" w:type="dxa"/>
          </w:tcPr>
          <w:p w14:paraId="45A3E2B1" w14:textId="77777777" w:rsidR="008E51B3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  <w:p w14:paraId="3B3C69CE" w14:textId="6DF4E310" w:rsidR="008E51B3" w:rsidRDefault="001D7BE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Sheridan</w:t>
            </w:r>
          </w:p>
        </w:tc>
        <w:tc>
          <w:tcPr>
            <w:tcW w:w="3152" w:type="dxa"/>
            <w:gridSpan w:val="2"/>
          </w:tcPr>
          <w:p w14:paraId="17B3E4F2" w14:textId="77777777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  <w:p w14:paraId="6B62DAF9" w14:textId="6CE2A843" w:rsidR="008E51B3" w:rsidRDefault="001D7BE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Wyoming</w:t>
            </w:r>
          </w:p>
        </w:tc>
        <w:tc>
          <w:tcPr>
            <w:tcW w:w="3250" w:type="dxa"/>
          </w:tcPr>
          <w:p w14:paraId="4A77721A" w14:textId="77777777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</w:p>
          <w:p w14:paraId="63611BCC" w14:textId="1232DC01" w:rsidR="008E51B3" w:rsidRDefault="001D7BE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82801</w:t>
            </w:r>
          </w:p>
        </w:tc>
      </w:tr>
      <w:tr w:rsidR="008E51B3" w14:paraId="66314492" w14:textId="77777777" w:rsidTr="001D7BE3">
        <w:tc>
          <w:tcPr>
            <w:tcW w:w="4759" w:type="dxa"/>
            <w:gridSpan w:val="2"/>
          </w:tcPr>
          <w:p w14:paraId="498D67DF" w14:textId="77777777" w:rsidR="008E51B3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  <w:p w14:paraId="50D6AD87" w14:textId="700505DC" w:rsidR="008E51B3" w:rsidRDefault="001D7BE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Renee’ Obermueller</w:t>
            </w:r>
          </w:p>
        </w:tc>
        <w:tc>
          <w:tcPr>
            <w:tcW w:w="4817" w:type="dxa"/>
            <w:gridSpan w:val="2"/>
          </w:tcPr>
          <w:p w14:paraId="56CBF3E0" w14:textId="77777777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  <w:p w14:paraId="6957BE6D" w14:textId="3FDD2FDE" w:rsidR="008E51B3" w:rsidRDefault="001D7BE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Director</w:t>
            </w:r>
          </w:p>
        </w:tc>
      </w:tr>
      <w:tr w:rsidR="008E51B3" w14:paraId="5473F248" w14:textId="77777777" w:rsidTr="001D7BE3">
        <w:tc>
          <w:tcPr>
            <w:tcW w:w="3174" w:type="dxa"/>
          </w:tcPr>
          <w:p w14:paraId="0B20813D" w14:textId="77777777" w:rsidR="008E51B3" w:rsidRDefault="008E51B3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  <w:p w14:paraId="790ABFB9" w14:textId="62B615FF" w:rsidR="008E51B3" w:rsidRDefault="00E67397" w:rsidP="001D7B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307-672-2910</w:t>
            </w:r>
          </w:p>
        </w:tc>
        <w:tc>
          <w:tcPr>
            <w:tcW w:w="3152" w:type="dxa"/>
            <w:gridSpan w:val="2"/>
          </w:tcPr>
          <w:p w14:paraId="2C6A0FBF" w14:textId="77777777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  <w:p w14:paraId="7BEAEFD2" w14:textId="50351D77" w:rsidR="008E51B3" w:rsidRDefault="00E67397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307-674-2909</w:t>
            </w:r>
          </w:p>
        </w:tc>
        <w:tc>
          <w:tcPr>
            <w:tcW w:w="3250" w:type="dxa"/>
          </w:tcPr>
          <w:p w14:paraId="7EFF3888" w14:textId="77777777" w:rsidR="008E51B3" w:rsidRDefault="008E51B3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2028B351" w14:textId="45C13D80" w:rsidR="008E51B3" w:rsidRDefault="00E67397" w:rsidP="001D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robermueller@sheridancounty.com</w:t>
            </w:r>
          </w:p>
        </w:tc>
      </w:tr>
    </w:tbl>
    <w:p w14:paraId="7F229569" w14:textId="77777777" w:rsidR="008E51B3" w:rsidRDefault="008E51B3" w:rsidP="008E51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A07168" w14:paraId="3C474057" w14:textId="77777777" w:rsidTr="001D7BE3">
        <w:tc>
          <w:tcPr>
            <w:tcW w:w="9576" w:type="dxa"/>
            <w:shd w:val="pct25" w:color="auto" w:fill="auto"/>
          </w:tcPr>
          <w:p w14:paraId="6CCAD481" w14:textId="77777777" w:rsidR="008E51B3" w:rsidRPr="00A07168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GENERAL INFORMATION</w:t>
            </w:r>
          </w:p>
        </w:tc>
      </w:tr>
    </w:tbl>
    <w:p w14:paraId="147C1D9A" w14:textId="77777777" w:rsidR="008E51B3" w:rsidRPr="00D94622" w:rsidRDefault="008E51B3" w:rsidP="008E51B3">
      <w:pPr>
        <w:pStyle w:val="NoSpacing"/>
        <w:ind w:left="630"/>
        <w:rPr>
          <w:b/>
        </w:rPr>
      </w:pPr>
    </w:p>
    <w:p w14:paraId="7888682C" w14:textId="77777777" w:rsidR="008E51B3" w:rsidRPr="00C0479F" w:rsidRDefault="008E51B3" w:rsidP="008E51B3">
      <w:pPr>
        <w:pStyle w:val="NoSpacing"/>
        <w:numPr>
          <w:ilvl w:val="0"/>
          <w:numId w:val="5"/>
        </w:numPr>
        <w:ind w:left="360"/>
        <w:rPr>
          <w:b/>
        </w:rPr>
      </w:pPr>
      <w:r w:rsidRPr="00C0479F">
        <w:t xml:space="preserve">Does your entity have written personnel policies to address the following topics per </w:t>
      </w:r>
      <w:r w:rsidRPr="00C0479F">
        <w:rPr>
          <w:i/>
        </w:rPr>
        <w:t>2 CFR 200</w:t>
      </w:r>
      <w:r w:rsidRPr="00C0479F">
        <w:t xml:space="preserve">?                                                                   </w:t>
      </w:r>
    </w:p>
    <w:p w14:paraId="241147E9" w14:textId="77777777" w:rsidR="008E51B3" w:rsidRDefault="008E51B3" w:rsidP="008E51B3">
      <w:pPr>
        <w:pStyle w:val="NoSpacing"/>
        <w:ind w:left="7920"/>
        <w:rPr>
          <w:b/>
          <w:u w:val="single"/>
        </w:rPr>
      </w:pPr>
      <w:r w:rsidRPr="000C1840">
        <w:rPr>
          <w:b/>
        </w:rPr>
        <w:t xml:space="preserve">            </w:t>
      </w:r>
      <w:r>
        <w:rPr>
          <w:b/>
        </w:rPr>
        <w:t xml:space="preserve"> </w:t>
      </w:r>
      <w:r w:rsidRPr="00AC13D2">
        <w:rPr>
          <w:b/>
          <w:u w:val="single"/>
        </w:rPr>
        <w:t>Y</w:t>
      </w:r>
      <w:r>
        <w:rPr>
          <w:b/>
          <w:u w:val="single"/>
        </w:rPr>
        <w:t>ES</w:t>
      </w:r>
      <w:r>
        <w:t xml:space="preserve">   </w:t>
      </w:r>
      <w:r>
        <w:rPr>
          <w:b/>
          <w:u w:val="single"/>
        </w:rPr>
        <w:t>NO</w:t>
      </w:r>
    </w:p>
    <w:p w14:paraId="46008D16" w14:textId="6CD961ED" w:rsidR="008E51B3" w:rsidRDefault="008E51B3" w:rsidP="008E51B3">
      <w:pPr>
        <w:pStyle w:val="NoSpacing"/>
        <w:numPr>
          <w:ilvl w:val="0"/>
          <w:numId w:val="9"/>
        </w:numPr>
        <w:tabs>
          <w:tab w:val="right" w:leader="dot" w:pos="9360"/>
        </w:tabs>
        <w:ind w:left="720"/>
      </w:pPr>
      <w:r>
        <w:t>Hiring</w:t>
      </w:r>
      <w:r>
        <w:tab/>
      </w:r>
      <w:r w:rsidR="00E673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7397">
        <w:instrText xml:space="preserve"> FORMCHECKBOX </w:instrText>
      </w:r>
      <w:r w:rsidR="008848F0">
        <w:fldChar w:fldCharType="separate"/>
      </w:r>
      <w:r w:rsidR="00E67397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8848F0">
        <w:fldChar w:fldCharType="separate"/>
      </w:r>
      <w:r>
        <w:fldChar w:fldCharType="end"/>
      </w:r>
      <w:bookmarkEnd w:id="0"/>
    </w:p>
    <w:p w14:paraId="1E315DDC" w14:textId="7077A7C6" w:rsidR="008E51B3" w:rsidRDefault="008E51B3" w:rsidP="008E51B3">
      <w:pPr>
        <w:pStyle w:val="NoSpacing"/>
        <w:numPr>
          <w:ilvl w:val="0"/>
          <w:numId w:val="9"/>
        </w:numPr>
        <w:tabs>
          <w:tab w:val="right" w:leader="dot" w:pos="9360"/>
        </w:tabs>
        <w:ind w:left="720"/>
      </w:pPr>
      <w:r>
        <w:t>Compensation</w:t>
      </w:r>
      <w:r>
        <w:tab/>
      </w:r>
      <w:r w:rsidR="00E673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7397">
        <w:instrText xml:space="preserve"> FORMCHECKBOX </w:instrText>
      </w:r>
      <w:r w:rsidR="008848F0">
        <w:fldChar w:fldCharType="separate"/>
      </w:r>
      <w:r w:rsidR="00E67397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66EA84BB" w14:textId="2EF8870A" w:rsidR="008E51B3" w:rsidRDefault="008E51B3" w:rsidP="008E51B3">
      <w:pPr>
        <w:pStyle w:val="NoSpacing"/>
        <w:numPr>
          <w:ilvl w:val="0"/>
          <w:numId w:val="9"/>
        </w:numPr>
        <w:tabs>
          <w:tab w:val="right" w:leader="dot" w:pos="9360"/>
        </w:tabs>
        <w:ind w:left="720"/>
      </w:pPr>
      <w:r>
        <w:t>Leave</w:t>
      </w:r>
      <w:r>
        <w:tab/>
      </w:r>
      <w:r w:rsidR="00E673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7397">
        <w:instrText xml:space="preserve"> FORMCHECKBOX </w:instrText>
      </w:r>
      <w:r w:rsidR="008848F0">
        <w:fldChar w:fldCharType="separate"/>
      </w:r>
      <w:r w:rsidR="00E67397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4DF2E288" w14:textId="22CBB05F" w:rsidR="008E51B3" w:rsidRDefault="008E51B3" w:rsidP="008E51B3">
      <w:pPr>
        <w:pStyle w:val="NoSpacing"/>
        <w:numPr>
          <w:ilvl w:val="0"/>
          <w:numId w:val="9"/>
        </w:numPr>
        <w:tabs>
          <w:tab w:val="right" w:leader="dot" w:pos="9360"/>
        </w:tabs>
        <w:ind w:left="720"/>
      </w:pPr>
      <w:r>
        <w:t>Performance Management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>
        <w:t xml:space="preserve">     </w:t>
      </w:r>
      <w:r w:rsidR="00E673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7397">
        <w:instrText xml:space="preserve"> FORMCHECKBOX </w:instrText>
      </w:r>
      <w:r w:rsidR="008848F0">
        <w:fldChar w:fldCharType="separate"/>
      </w:r>
      <w:r w:rsidR="00E67397">
        <w:fldChar w:fldCharType="end"/>
      </w:r>
    </w:p>
    <w:p w14:paraId="79E96B1F" w14:textId="591E24A2" w:rsidR="008E51B3" w:rsidRDefault="008E51B3" w:rsidP="008E51B3">
      <w:pPr>
        <w:pStyle w:val="NoSpacing"/>
        <w:numPr>
          <w:ilvl w:val="0"/>
          <w:numId w:val="9"/>
        </w:numPr>
        <w:tabs>
          <w:tab w:val="right" w:leader="dot" w:pos="9360"/>
        </w:tabs>
        <w:ind w:left="720"/>
      </w:pPr>
      <w:r>
        <w:t>Separation</w:t>
      </w:r>
      <w:r>
        <w:tab/>
      </w:r>
      <w:r w:rsidR="00E673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7397">
        <w:instrText xml:space="preserve"> FORMCHECKBOX </w:instrText>
      </w:r>
      <w:r w:rsidR="008848F0">
        <w:fldChar w:fldCharType="separate"/>
      </w:r>
      <w:r w:rsidR="00E67397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0ABF7DCD" w14:textId="7F5A6928" w:rsidR="008E51B3" w:rsidRDefault="008E51B3" w:rsidP="008E51B3">
      <w:pPr>
        <w:pStyle w:val="NoSpacing"/>
        <w:numPr>
          <w:ilvl w:val="0"/>
          <w:numId w:val="9"/>
        </w:numPr>
        <w:tabs>
          <w:tab w:val="right" w:leader="dot" w:pos="9360"/>
        </w:tabs>
        <w:ind w:left="720"/>
      </w:pPr>
      <w:r>
        <w:t>Conflict of Interest</w:t>
      </w:r>
      <w:r>
        <w:tab/>
      </w:r>
      <w:r w:rsidR="00E673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7397">
        <w:instrText xml:space="preserve"> FORMCHECKBOX </w:instrText>
      </w:r>
      <w:r w:rsidR="008848F0">
        <w:fldChar w:fldCharType="separate"/>
      </w:r>
      <w:r w:rsidR="00E67397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6F49C68F" w14:textId="77777777" w:rsidR="008E51B3" w:rsidRDefault="008E51B3" w:rsidP="008E51B3">
      <w:pPr>
        <w:pStyle w:val="NoSpacing"/>
        <w:ind w:left="1710"/>
      </w:pPr>
    </w:p>
    <w:p w14:paraId="7C5358C7" w14:textId="136A8062" w:rsidR="008E51B3" w:rsidRDefault="008E51B3" w:rsidP="008E51B3">
      <w:pPr>
        <w:pStyle w:val="NoSpacing"/>
        <w:ind w:left="720" w:hanging="360"/>
      </w:pPr>
      <w:r>
        <w:t xml:space="preserve">How frequently are those policies updated?  </w:t>
      </w:r>
      <w:r w:rsidR="00E67397">
        <w:rPr>
          <w:u w:val="single"/>
        </w:rPr>
        <w:t>Annual review/as needed</w:t>
      </w:r>
    </w:p>
    <w:p w14:paraId="2481BBD0" w14:textId="77777777" w:rsidR="008E51B3" w:rsidRDefault="008E51B3" w:rsidP="008E51B3">
      <w:pPr>
        <w:pStyle w:val="NoSpacing"/>
        <w:ind w:left="360"/>
      </w:pPr>
    </w:p>
    <w:p w14:paraId="200ED53C" w14:textId="25B39E61" w:rsidR="008E51B3" w:rsidRPr="00C0479F" w:rsidRDefault="008E51B3" w:rsidP="008E51B3">
      <w:pPr>
        <w:pStyle w:val="NoSpacing"/>
        <w:numPr>
          <w:ilvl w:val="0"/>
          <w:numId w:val="5"/>
        </w:numPr>
        <w:ind w:left="360"/>
      </w:pPr>
      <w:r w:rsidRPr="00C0479F">
        <w:t>Is your entity aware of the requirements of 2 CFR 200?</w:t>
      </w:r>
      <w:r w:rsidRPr="00C0479F">
        <w:tab/>
      </w:r>
      <w:r w:rsidRPr="00C0479F">
        <w:tab/>
      </w:r>
      <w:r w:rsidRPr="00C0479F">
        <w:tab/>
      </w:r>
      <w:r w:rsidRPr="00C0479F"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 w:rsidRPr="00C0479F">
        <w:t xml:space="preserve"> </w:t>
      </w:r>
      <w:r w:rsidRPr="00C0479F">
        <w:rPr>
          <w:b/>
        </w:rPr>
        <w:t xml:space="preserve">YES   </w:t>
      </w:r>
      <w:r w:rsidRPr="00C0479F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Pr="00C0479F">
        <w:rPr>
          <w:b/>
        </w:rPr>
        <w:fldChar w:fldCharType="end"/>
      </w:r>
      <w:r w:rsidRPr="00C0479F">
        <w:rPr>
          <w:b/>
        </w:rPr>
        <w:t xml:space="preserve"> NO</w:t>
      </w:r>
    </w:p>
    <w:p w14:paraId="74171AE3" w14:textId="77777777" w:rsidR="008E51B3" w:rsidRPr="00C0479F" w:rsidRDefault="008E51B3" w:rsidP="008E51B3">
      <w:pPr>
        <w:pStyle w:val="NoSpacing"/>
        <w:ind w:left="360"/>
      </w:pPr>
    </w:p>
    <w:p w14:paraId="356F6A3B" w14:textId="26D7F7B3" w:rsidR="008E51B3" w:rsidRDefault="008E51B3" w:rsidP="008E51B3">
      <w:pPr>
        <w:pStyle w:val="NoSpacing"/>
        <w:numPr>
          <w:ilvl w:val="0"/>
          <w:numId w:val="5"/>
        </w:numPr>
        <w:ind w:left="360"/>
      </w:pPr>
      <w:r>
        <w:t>Do you obtain a notice to proceed from WYDOT prior to costs being incurred on a project that is funded through WYDOT?</w:t>
      </w:r>
      <w:r w:rsidRPr="006A45D3">
        <w:t xml:space="preserve"> </w:t>
      </w:r>
      <w:r>
        <w:t xml:space="preserve">                     </w:t>
      </w:r>
      <w:r>
        <w:tab/>
      </w:r>
      <w:r>
        <w:tab/>
        <w:t xml:space="preserve">  </w:t>
      </w:r>
      <w:r>
        <w:tab/>
        <w:t xml:space="preserve">                                            </w:t>
      </w:r>
      <w:r w:rsidR="00330FC3"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bookmarkEnd w:id="1"/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Pr="002A4D93">
        <w:rPr>
          <w:b/>
        </w:rPr>
        <w:t>NO</w:t>
      </w:r>
      <w:r>
        <w:t xml:space="preserve">       </w:t>
      </w:r>
    </w:p>
    <w:p w14:paraId="0E4B2557" w14:textId="77777777" w:rsidR="008E51B3" w:rsidRDefault="008E51B3" w:rsidP="008E51B3">
      <w:pPr>
        <w:pStyle w:val="NoSpacing"/>
        <w:ind w:left="360"/>
      </w:pPr>
    </w:p>
    <w:p w14:paraId="73E42E27" w14:textId="5633D9F2" w:rsidR="008E51B3" w:rsidRPr="00724A22" w:rsidRDefault="008E51B3" w:rsidP="008E51B3">
      <w:pPr>
        <w:pStyle w:val="NoSpacing"/>
        <w:numPr>
          <w:ilvl w:val="0"/>
          <w:numId w:val="5"/>
        </w:numPr>
        <w:ind w:left="360"/>
      </w:pPr>
      <w:r>
        <w:t xml:space="preserve">Does your entity have an independent CPA or Accountant?                                          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13CB8D2D" w14:textId="77777777" w:rsidR="008E51B3" w:rsidRDefault="008E51B3" w:rsidP="008E51B3">
      <w:pPr>
        <w:pStyle w:val="NoSpacing"/>
        <w:ind w:left="360"/>
      </w:pPr>
    </w:p>
    <w:p w14:paraId="02F3A655" w14:textId="77777777" w:rsidR="008E51B3" w:rsidRPr="00C0479F" w:rsidRDefault="008E51B3" w:rsidP="008E51B3">
      <w:pPr>
        <w:pStyle w:val="NoSpacing"/>
        <w:numPr>
          <w:ilvl w:val="0"/>
          <w:numId w:val="5"/>
        </w:numPr>
        <w:ind w:left="360"/>
      </w:pPr>
      <w:r w:rsidRPr="00C0479F">
        <w:t>Per 2 CFR 200.113, have you or your entity had any violations of Federal criminal law involving the following violations potentially affecting the Federal award?</w:t>
      </w:r>
    </w:p>
    <w:p w14:paraId="5840BA15" w14:textId="77777777" w:rsidR="008E51B3" w:rsidRPr="00C0479F" w:rsidRDefault="008E51B3" w:rsidP="008E51B3">
      <w:pPr>
        <w:pStyle w:val="NoSpacing"/>
        <w:ind w:left="7920"/>
        <w:jc w:val="both"/>
        <w:rPr>
          <w:b/>
          <w:u w:val="single"/>
        </w:rPr>
      </w:pPr>
      <w:r w:rsidRPr="00C0479F">
        <w:rPr>
          <w:b/>
        </w:rPr>
        <w:t xml:space="preserve">             </w:t>
      </w:r>
      <w:r w:rsidRPr="00C0479F">
        <w:rPr>
          <w:b/>
          <w:u w:val="single"/>
        </w:rPr>
        <w:t>YES</w:t>
      </w:r>
      <w:r w:rsidRPr="00C0479F">
        <w:t xml:space="preserve">   </w:t>
      </w:r>
      <w:r w:rsidRPr="00C0479F">
        <w:rPr>
          <w:b/>
          <w:u w:val="single"/>
        </w:rPr>
        <w:t>NO</w:t>
      </w:r>
    </w:p>
    <w:p w14:paraId="462FA21B" w14:textId="526DB3B3" w:rsidR="008E51B3" w:rsidRPr="00C0479F" w:rsidRDefault="008E51B3" w:rsidP="008E51B3">
      <w:pPr>
        <w:pStyle w:val="NoSpacing"/>
        <w:numPr>
          <w:ilvl w:val="1"/>
          <w:numId w:val="5"/>
        </w:numPr>
        <w:tabs>
          <w:tab w:val="right" w:leader="dot" w:pos="9360"/>
        </w:tabs>
        <w:ind w:left="720"/>
      </w:pPr>
      <w:r w:rsidRPr="00C0479F">
        <w:t>Fraud</w:t>
      </w:r>
      <w:r w:rsidRPr="00C0479F">
        <w:tab/>
      </w:r>
      <w:r w:rsidRPr="00C047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instrText xml:space="preserve"> FORMCHECKBOX </w:instrText>
      </w:r>
      <w:r w:rsidR="008848F0">
        <w:fldChar w:fldCharType="separate"/>
      </w:r>
      <w:r w:rsidRPr="00C0479F">
        <w:fldChar w:fldCharType="end"/>
      </w:r>
      <w:r w:rsidRPr="00C0479F">
        <w:t xml:space="preserve">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</w:p>
    <w:p w14:paraId="2C6AB48F" w14:textId="0373E2CF" w:rsidR="008E51B3" w:rsidRPr="00C0479F" w:rsidRDefault="008E51B3" w:rsidP="008E51B3">
      <w:pPr>
        <w:pStyle w:val="NoSpacing"/>
        <w:numPr>
          <w:ilvl w:val="1"/>
          <w:numId w:val="5"/>
        </w:numPr>
        <w:tabs>
          <w:tab w:val="right" w:leader="dot" w:pos="9360"/>
        </w:tabs>
        <w:ind w:left="720"/>
      </w:pPr>
      <w:r w:rsidRPr="00C0479F">
        <w:t>Bribery</w:t>
      </w:r>
      <w:r w:rsidRPr="00C0479F">
        <w:tab/>
      </w:r>
      <w:r w:rsidRPr="00C047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instrText xml:space="preserve"> FORMCHECKBOX </w:instrText>
      </w:r>
      <w:r w:rsidR="008848F0">
        <w:fldChar w:fldCharType="separate"/>
      </w:r>
      <w:r w:rsidRPr="00C0479F">
        <w:fldChar w:fldCharType="end"/>
      </w:r>
      <w:r w:rsidRPr="00C0479F">
        <w:t xml:space="preserve">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</w:p>
    <w:p w14:paraId="149DA81F" w14:textId="48F37143" w:rsidR="008E51B3" w:rsidRPr="00C0479F" w:rsidRDefault="008E51B3" w:rsidP="008E51B3">
      <w:pPr>
        <w:pStyle w:val="NoSpacing"/>
        <w:numPr>
          <w:ilvl w:val="1"/>
          <w:numId w:val="5"/>
        </w:numPr>
        <w:tabs>
          <w:tab w:val="right" w:leader="dot" w:pos="9360"/>
        </w:tabs>
        <w:ind w:left="720"/>
      </w:pPr>
      <w:r w:rsidRPr="00C0479F">
        <w:t>Gratuity</w:t>
      </w:r>
      <w:r w:rsidRPr="00C0479F">
        <w:tab/>
      </w:r>
      <w:r w:rsidRPr="00C047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instrText xml:space="preserve"> FORMCHECKBOX </w:instrText>
      </w:r>
      <w:r w:rsidR="008848F0">
        <w:fldChar w:fldCharType="separate"/>
      </w:r>
      <w:r w:rsidRPr="00C0479F">
        <w:fldChar w:fldCharType="end"/>
      </w:r>
      <w:r w:rsidRPr="00C0479F">
        <w:t xml:space="preserve">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</w:p>
    <w:p w14:paraId="7F475C63" w14:textId="77777777" w:rsidR="008E51B3" w:rsidRPr="00C0479F" w:rsidRDefault="008E51B3" w:rsidP="008E51B3">
      <w:pPr>
        <w:pStyle w:val="NoSpacing"/>
        <w:ind w:left="630" w:firstLine="90"/>
        <w:rPr>
          <w:u w:val="single"/>
        </w:rPr>
      </w:pPr>
      <w:r w:rsidRPr="00C0479F">
        <w:rPr>
          <w:u w:val="single"/>
        </w:rPr>
        <w:t>If Yes, please disclose the information below:</w:t>
      </w:r>
    </w:p>
    <w:p w14:paraId="6FB04BD5" w14:textId="77777777" w:rsidR="008E51B3" w:rsidRDefault="008E51B3" w:rsidP="008E51B3">
      <w:pPr>
        <w:pStyle w:val="NoSpacing"/>
        <w:ind w:left="720"/>
      </w:pPr>
      <w:r w:rsidRPr="00C0479F">
        <w:rPr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C0479F">
        <w:rPr>
          <w:u w:val="single"/>
        </w:rPr>
        <w:instrText xml:space="preserve"> FORMTEXT </w:instrText>
      </w:r>
      <w:r w:rsidRPr="00C0479F">
        <w:rPr>
          <w:u w:val="single"/>
        </w:rPr>
      </w:r>
      <w:r w:rsidRPr="00C0479F">
        <w:rPr>
          <w:u w:val="single"/>
        </w:rPr>
        <w:fldChar w:fldCharType="separate"/>
      </w:r>
      <w:r w:rsidRPr="00C0479F">
        <w:rPr>
          <w:noProof/>
          <w:u w:val="single"/>
        </w:rPr>
        <w:t> </w:t>
      </w:r>
      <w:r w:rsidRPr="00C0479F">
        <w:rPr>
          <w:noProof/>
          <w:u w:val="single"/>
        </w:rPr>
        <w:t> </w:t>
      </w:r>
      <w:r w:rsidRPr="00C0479F">
        <w:rPr>
          <w:noProof/>
          <w:u w:val="single"/>
        </w:rPr>
        <w:t> </w:t>
      </w:r>
      <w:r w:rsidRPr="00C0479F">
        <w:rPr>
          <w:noProof/>
          <w:u w:val="single"/>
        </w:rPr>
        <w:t> </w:t>
      </w:r>
      <w:r w:rsidRPr="00C0479F">
        <w:rPr>
          <w:noProof/>
          <w:u w:val="single"/>
        </w:rPr>
        <w:t> </w:t>
      </w:r>
      <w:r w:rsidRPr="00C0479F">
        <w:rPr>
          <w:u w:val="single"/>
        </w:rPr>
        <w:fldChar w:fldCharType="end"/>
      </w:r>
    </w:p>
    <w:p w14:paraId="595A0C9C" w14:textId="77777777" w:rsidR="008E51B3" w:rsidRDefault="008E51B3" w:rsidP="008E51B3">
      <w:pPr>
        <w:pStyle w:val="NoSpacing"/>
        <w:numPr>
          <w:ilvl w:val="0"/>
          <w:numId w:val="5"/>
        </w:numPr>
        <w:ind w:left="360"/>
      </w:pPr>
      <w:r>
        <w:t>Type of Entity:</w:t>
      </w:r>
    </w:p>
    <w:p w14:paraId="6EA29B9A" w14:textId="77777777" w:rsidR="008E51B3" w:rsidRPr="009F73B6" w:rsidRDefault="008E51B3" w:rsidP="008E51B3">
      <w:pPr>
        <w:pStyle w:val="NoSpacing"/>
      </w:pPr>
    </w:p>
    <w:p w14:paraId="6F386877" w14:textId="002B8152" w:rsidR="008E51B3" w:rsidRDefault="008E51B3" w:rsidP="008E51B3">
      <w:pPr>
        <w:pStyle w:val="NoSpacing"/>
        <w:ind w:left="360"/>
      </w:pPr>
      <w:r w:rsidRPr="00B044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City</w:t>
      </w:r>
      <w:r w:rsidRPr="00B04475">
        <w:t xml:space="preserve">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County</w:t>
      </w:r>
      <w:r w:rsidRPr="00B04475">
        <w:t xml:space="preserve">   </w:t>
      </w:r>
      <w:r w:rsidRPr="00B044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Non-Profit</w:t>
      </w:r>
      <w:r w:rsidRPr="00B04475">
        <w:t xml:space="preserve">   </w:t>
      </w:r>
      <w:r w:rsidRPr="00B044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For-Profit   </w:t>
      </w:r>
      <w:r w:rsidRPr="00B044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 w:rsidRPr="00B04475">
        <w:t xml:space="preserve">Other  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20C9171" w14:textId="77777777" w:rsidR="008E51B3" w:rsidRDefault="008E51B3" w:rsidP="008E51B3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A07168" w14:paraId="56C8CD64" w14:textId="77777777" w:rsidTr="001D7BE3">
        <w:tc>
          <w:tcPr>
            <w:tcW w:w="9576" w:type="dxa"/>
            <w:shd w:val="pct25" w:color="auto" w:fill="auto"/>
          </w:tcPr>
          <w:p w14:paraId="173491C4" w14:textId="77777777" w:rsidR="008E51B3" w:rsidRPr="00A07168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GENERAL ACCOUNTING INFORMATION</w:t>
            </w:r>
          </w:p>
        </w:tc>
      </w:tr>
    </w:tbl>
    <w:p w14:paraId="707C5037" w14:textId="77777777" w:rsidR="008E51B3" w:rsidRDefault="008E51B3" w:rsidP="008E51B3">
      <w:pPr>
        <w:pStyle w:val="NoSpacing"/>
        <w:rPr>
          <w:b/>
          <w:u w:val="single"/>
        </w:rPr>
      </w:pPr>
    </w:p>
    <w:p w14:paraId="6C1E347B" w14:textId="77777777" w:rsidR="008E51B3" w:rsidRPr="00C0479F" w:rsidRDefault="008E51B3" w:rsidP="008E51B3">
      <w:pPr>
        <w:pStyle w:val="NoSpacing"/>
        <w:numPr>
          <w:ilvl w:val="0"/>
          <w:numId w:val="16"/>
        </w:numPr>
        <w:rPr>
          <w:b/>
        </w:rPr>
      </w:pPr>
      <w:r w:rsidRPr="00C0479F">
        <w:t xml:space="preserve">Does your entity have written accounting policies to address the following topics per </w:t>
      </w:r>
      <w:r w:rsidRPr="00C0479F">
        <w:rPr>
          <w:i/>
        </w:rPr>
        <w:t>2 CFR 200</w:t>
      </w:r>
      <w:r w:rsidRPr="00C0479F">
        <w:t xml:space="preserve">?                                                                   </w:t>
      </w:r>
    </w:p>
    <w:p w14:paraId="5DD03F1A" w14:textId="77777777" w:rsidR="008E51B3" w:rsidRDefault="008E51B3" w:rsidP="008E51B3">
      <w:pPr>
        <w:pStyle w:val="NoSpacing"/>
        <w:ind w:left="7920"/>
        <w:rPr>
          <w:b/>
          <w:u w:val="single"/>
        </w:rPr>
      </w:pPr>
      <w:r w:rsidRPr="000C1840">
        <w:rPr>
          <w:b/>
        </w:rPr>
        <w:t xml:space="preserve">            </w:t>
      </w:r>
      <w:r>
        <w:rPr>
          <w:b/>
        </w:rPr>
        <w:t xml:space="preserve"> </w:t>
      </w:r>
      <w:r w:rsidRPr="00AC13D2">
        <w:rPr>
          <w:b/>
          <w:u w:val="single"/>
        </w:rPr>
        <w:t>Y</w:t>
      </w:r>
      <w:r>
        <w:rPr>
          <w:b/>
          <w:u w:val="single"/>
        </w:rPr>
        <w:t>ES</w:t>
      </w:r>
      <w:r>
        <w:t xml:space="preserve">   </w:t>
      </w:r>
      <w:r>
        <w:rPr>
          <w:b/>
          <w:u w:val="single"/>
        </w:rPr>
        <w:t>NO</w:t>
      </w:r>
    </w:p>
    <w:p w14:paraId="1911C25B" w14:textId="5DA328CC" w:rsidR="008E51B3" w:rsidRDefault="008E51B3" w:rsidP="008E51B3">
      <w:pPr>
        <w:pStyle w:val="NoSpacing"/>
        <w:numPr>
          <w:ilvl w:val="0"/>
          <w:numId w:val="17"/>
        </w:numPr>
        <w:tabs>
          <w:tab w:val="right" w:leader="dot" w:pos="9360"/>
        </w:tabs>
        <w:ind w:left="720"/>
      </w:pPr>
      <w:r>
        <w:t>Accounting System</w:t>
      </w:r>
      <w:r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5959E4D7" w14:textId="30F3E380" w:rsidR="008E51B3" w:rsidRDefault="008E51B3" w:rsidP="008E51B3">
      <w:pPr>
        <w:pStyle w:val="NoSpacing"/>
        <w:numPr>
          <w:ilvl w:val="0"/>
          <w:numId w:val="17"/>
        </w:numPr>
        <w:tabs>
          <w:tab w:val="right" w:leader="dot" w:pos="9360"/>
        </w:tabs>
        <w:ind w:left="720"/>
      </w:pPr>
      <w:r>
        <w:t>Billing</w:t>
      </w:r>
      <w:r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68ACE664" w14:textId="01BE31FA" w:rsidR="008E51B3" w:rsidRDefault="008E51B3" w:rsidP="008E51B3">
      <w:pPr>
        <w:pStyle w:val="NoSpacing"/>
        <w:numPr>
          <w:ilvl w:val="0"/>
          <w:numId w:val="17"/>
        </w:numPr>
        <w:tabs>
          <w:tab w:val="right" w:leader="dot" w:pos="9360"/>
        </w:tabs>
        <w:ind w:left="720"/>
      </w:pPr>
      <w:r>
        <w:t>Cost Allowability</w:t>
      </w:r>
      <w:r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4C0F85CF" w14:textId="369DAF78" w:rsidR="008E51B3" w:rsidRDefault="008E51B3" w:rsidP="008E51B3">
      <w:pPr>
        <w:pStyle w:val="NoSpacing"/>
        <w:numPr>
          <w:ilvl w:val="0"/>
          <w:numId w:val="17"/>
        </w:numPr>
        <w:tabs>
          <w:tab w:val="right" w:leader="dot" w:pos="9360"/>
        </w:tabs>
        <w:ind w:left="720"/>
      </w:pPr>
      <w:r>
        <w:t>Recording Time Worked/ Timesheet</w:t>
      </w:r>
      <w:r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0A8D3D3B" w14:textId="26FA8C16" w:rsidR="008E51B3" w:rsidRDefault="008E51B3" w:rsidP="008E51B3">
      <w:pPr>
        <w:pStyle w:val="NoSpacing"/>
        <w:numPr>
          <w:ilvl w:val="0"/>
          <w:numId w:val="17"/>
        </w:numPr>
        <w:tabs>
          <w:tab w:val="right" w:leader="dot" w:pos="9360"/>
        </w:tabs>
        <w:ind w:left="720"/>
      </w:pPr>
      <w:r>
        <w:t>Leave Time</w:t>
      </w:r>
      <w:r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6772AA8B" w14:textId="696A6D5C" w:rsidR="008E51B3" w:rsidRDefault="008E51B3" w:rsidP="008E51B3">
      <w:pPr>
        <w:pStyle w:val="NoSpacing"/>
        <w:numPr>
          <w:ilvl w:val="0"/>
          <w:numId w:val="17"/>
        </w:numPr>
        <w:tabs>
          <w:tab w:val="right" w:leader="dot" w:pos="9360"/>
        </w:tabs>
        <w:ind w:left="720"/>
      </w:pPr>
      <w:r>
        <w:t>Recording Direct and Indirect Costs</w:t>
      </w:r>
      <w:r>
        <w:tab/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3505737C" w14:textId="77777777" w:rsidR="008E51B3" w:rsidRDefault="008E51B3" w:rsidP="008E51B3">
      <w:pPr>
        <w:pStyle w:val="NoSpacing"/>
        <w:ind w:left="1710"/>
      </w:pPr>
    </w:p>
    <w:p w14:paraId="2D2C1F7C" w14:textId="7482356C" w:rsidR="008E51B3" w:rsidRDefault="008E51B3" w:rsidP="008E51B3">
      <w:pPr>
        <w:pStyle w:val="NoSpacing"/>
        <w:ind w:left="720" w:hanging="360"/>
      </w:pPr>
      <w:r>
        <w:t xml:space="preserve">How frequently are those policies updated?  </w:t>
      </w:r>
      <w:r w:rsidR="00330FC3">
        <w:rPr>
          <w:u w:val="single"/>
        </w:rPr>
        <w:t>Annual review/as needed</w:t>
      </w:r>
    </w:p>
    <w:p w14:paraId="10C09DCF" w14:textId="77777777" w:rsidR="008E51B3" w:rsidRDefault="008E51B3" w:rsidP="008E51B3">
      <w:pPr>
        <w:pStyle w:val="NoSpacing"/>
        <w:ind w:left="360"/>
      </w:pPr>
    </w:p>
    <w:p w14:paraId="4872C5CC" w14:textId="77777777" w:rsidR="008E51B3" w:rsidRDefault="008E51B3" w:rsidP="008E51B3">
      <w:pPr>
        <w:pStyle w:val="NoSpacing"/>
        <w:numPr>
          <w:ilvl w:val="0"/>
          <w:numId w:val="16"/>
        </w:numPr>
      </w:pPr>
      <w:r>
        <w:t>What basis of accounting does the entity use to prepare general purpose financial statements?</w:t>
      </w:r>
    </w:p>
    <w:p w14:paraId="761AF467" w14:textId="77777777" w:rsidR="008E51B3" w:rsidRDefault="008E51B3" w:rsidP="008E51B3">
      <w:pPr>
        <w:pStyle w:val="NoSpacing"/>
        <w:ind w:left="360"/>
      </w:pPr>
    </w:p>
    <w:p w14:paraId="031F16B2" w14:textId="0F5220F9" w:rsidR="008E51B3" w:rsidRDefault="00330FC3" w:rsidP="008E51B3">
      <w:pPr>
        <w:pStyle w:val="NoSpacing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 w:rsidR="008E51B3" w:rsidRPr="00B04475">
        <w:t xml:space="preserve"> Cash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 w:rsidR="008E51B3" w:rsidRPr="00B04475">
        <w:t xml:space="preserve">  Accrual   </w:t>
      </w:r>
      <w:r w:rsidR="008E51B3" w:rsidRPr="00B044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51B3" w:rsidRPr="00B04475">
        <w:instrText xml:space="preserve"> FORMCHECKBOX </w:instrText>
      </w:r>
      <w:r w:rsidR="008848F0">
        <w:fldChar w:fldCharType="separate"/>
      </w:r>
      <w:r w:rsidR="008E51B3" w:rsidRPr="00B04475">
        <w:fldChar w:fldCharType="end"/>
      </w:r>
      <w:r w:rsidR="008E51B3" w:rsidRPr="00B04475">
        <w:t xml:space="preserve">Other   </w:t>
      </w:r>
      <w:r w:rsidR="008E51B3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E51B3">
        <w:rPr>
          <w:u w:val="single"/>
        </w:rPr>
        <w:instrText xml:space="preserve"> FORMTEXT </w:instrText>
      </w:r>
      <w:r w:rsidR="008E51B3">
        <w:rPr>
          <w:u w:val="single"/>
        </w:rPr>
      </w:r>
      <w:r w:rsidR="008E51B3">
        <w:rPr>
          <w:u w:val="single"/>
        </w:rPr>
        <w:fldChar w:fldCharType="separate"/>
      </w:r>
      <w:r w:rsidR="008E51B3">
        <w:rPr>
          <w:noProof/>
          <w:u w:val="single"/>
        </w:rPr>
        <w:t> </w:t>
      </w:r>
      <w:r w:rsidR="008E51B3">
        <w:rPr>
          <w:noProof/>
          <w:u w:val="single"/>
        </w:rPr>
        <w:t> </w:t>
      </w:r>
      <w:r w:rsidR="008E51B3">
        <w:rPr>
          <w:noProof/>
          <w:u w:val="single"/>
        </w:rPr>
        <w:t> </w:t>
      </w:r>
      <w:r w:rsidR="008E51B3">
        <w:rPr>
          <w:noProof/>
          <w:u w:val="single"/>
        </w:rPr>
        <w:t> </w:t>
      </w:r>
      <w:r w:rsidR="008E51B3">
        <w:rPr>
          <w:noProof/>
          <w:u w:val="single"/>
        </w:rPr>
        <w:t> </w:t>
      </w:r>
      <w:r w:rsidR="008E51B3">
        <w:rPr>
          <w:u w:val="single"/>
        </w:rPr>
        <w:fldChar w:fldCharType="end"/>
      </w:r>
    </w:p>
    <w:p w14:paraId="5AB66721" w14:textId="77777777" w:rsidR="008E51B3" w:rsidRPr="00B04475" w:rsidRDefault="008E51B3" w:rsidP="008E51B3">
      <w:pPr>
        <w:pStyle w:val="NoSpacing"/>
        <w:ind w:left="360"/>
      </w:pPr>
    </w:p>
    <w:p w14:paraId="229F4D3C" w14:textId="748996B9" w:rsidR="008E51B3" w:rsidRPr="009513E6" w:rsidRDefault="008E51B3" w:rsidP="008E51B3">
      <w:pPr>
        <w:pStyle w:val="NoSpacing"/>
        <w:numPr>
          <w:ilvl w:val="0"/>
          <w:numId w:val="16"/>
        </w:numPr>
      </w:pPr>
      <w:r>
        <w:t>Within the past three years, has a CPA performed a single audit on your Entity?</w:t>
      </w:r>
      <w:r w:rsidRPr="009513E6">
        <w:t xml:space="preserve"> </w:t>
      </w:r>
      <w:r>
        <w:t xml:space="preserve">    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5462C505" w14:textId="77777777" w:rsidR="008E51B3" w:rsidRPr="00F05120" w:rsidRDefault="008E51B3" w:rsidP="008E51B3">
      <w:pPr>
        <w:pStyle w:val="NoSpacing"/>
        <w:ind w:left="720"/>
        <w:rPr>
          <w:u w:val="single"/>
        </w:rPr>
      </w:pPr>
      <w:r>
        <w:rPr>
          <w:u w:val="single"/>
        </w:rPr>
        <w:t>I</w:t>
      </w:r>
      <w:r w:rsidRPr="00F05120">
        <w:rPr>
          <w:u w:val="single"/>
        </w:rPr>
        <w:t>f Yes:</w:t>
      </w:r>
    </w:p>
    <w:p w14:paraId="6C2D42EE" w14:textId="4E608A82" w:rsidR="008E51B3" w:rsidRPr="00491129" w:rsidRDefault="008E51B3" w:rsidP="008E51B3">
      <w:pPr>
        <w:pStyle w:val="NoSpacing"/>
        <w:numPr>
          <w:ilvl w:val="0"/>
          <w:numId w:val="34"/>
        </w:numPr>
        <w:ind w:left="1260"/>
        <w:rPr>
          <w:u w:val="single"/>
        </w:rPr>
      </w:pPr>
      <w:r>
        <w:t xml:space="preserve">Name of CPA:    </w:t>
      </w:r>
      <w:r w:rsidR="00330FC3">
        <w:rPr>
          <w:u w:val="single"/>
        </w:rPr>
        <w:t xml:space="preserve">Porter, </w:t>
      </w:r>
      <w:proofErr w:type="spellStart"/>
      <w:r w:rsidR="00330FC3">
        <w:rPr>
          <w:u w:val="single"/>
        </w:rPr>
        <w:t>Muirhead</w:t>
      </w:r>
      <w:proofErr w:type="spellEnd"/>
      <w:r w:rsidR="00330FC3">
        <w:rPr>
          <w:u w:val="single"/>
        </w:rPr>
        <w:t xml:space="preserve">, </w:t>
      </w:r>
      <w:proofErr w:type="spellStart"/>
      <w:r w:rsidR="00330FC3">
        <w:rPr>
          <w:u w:val="single"/>
        </w:rPr>
        <w:t>Cornina</w:t>
      </w:r>
      <w:proofErr w:type="spellEnd"/>
      <w:r w:rsidR="00330FC3">
        <w:rPr>
          <w:u w:val="single"/>
        </w:rPr>
        <w:t xml:space="preserve"> &amp; Howard, Casper, WY</w:t>
      </w:r>
    </w:p>
    <w:p w14:paraId="1F6D96CE" w14:textId="77777777" w:rsidR="008E51B3" w:rsidRPr="00613527" w:rsidRDefault="008E51B3" w:rsidP="008E51B3">
      <w:pPr>
        <w:pStyle w:val="NoSpacing"/>
        <w:ind w:left="1080" w:hanging="360"/>
        <w:rPr>
          <w:u w:val="single"/>
        </w:rPr>
      </w:pPr>
    </w:p>
    <w:p w14:paraId="4A3F1781" w14:textId="69953D0E" w:rsidR="008E51B3" w:rsidRPr="00B11661" w:rsidRDefault="008E51B3" w:rsidP="008E51B3">
      <w:pPr>
        <w:pStyle w:val="NoSpacing"/>
        <w:numPr>
          <w:ilvl w:val="0"/>
          <w:numId w:val="34"/>
        </w:numPr>
        <w:ind w:left="1260"/>
      </w:pPr>
      <w:r>
        <w:t xml:space="preserve">Period Covered:    </w:t>
      </w:r>
      <w:r w:rsidR="00330FC3">
        <w:rPr>
          <w:u w:val="single"/>
        </w:rPr>
        <w:t>All fiscal years since 2004</w:t>
      </w:r>
    </w:p>
    <w:p w14:paraId="71759251" w14:textId="77777777" w:rsidR="008E51B3" w:rsidRDefault="008E51B3" w:rsidP="008E51B3">
      <w:pPr>
        <w:pStyle w:val="NoSpacing"/>
        <w:ind w:left="360"/>
      </w:pPr>
    </w:p>
    <w:p w14:paraId="467B2131" w14:textId="636594F8" w:rsidR="008E51B3" w:rsidRPr="00C0479F" w:rsidRDefault="008E51B3" w:rsidP="008E51B3">
      <w:pPr>
        <w:pStyle w:val="NoSpacing"/>
        <w:numPr>
          <w:ilvl w:val="0"/>
          <w:numId w:val="36"/>
        </w:numPr>
        <w:ind w:left="360"/>
      </w:pPr>
      <w:r w:rsidRPr="00C0479F">
        <w:t xml:space="preserve">Is your entity included in another entity’s single audit report?                                          </w:t>
      </w:r>
      <w:r w:rsidRPr="00C0479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instrText xml:space="preserve"> FORMCHECKBOX </w:instrText>
      </w:r>
      <w:r w:rsidR="008848F0">
        <w:fldChar w:fldCharType="separate"/>
      </w:r>
      <w:r w:rsidRPr="00C0479F">
        <w:fldChar w:fldCharType="end"/>
      </w:r>
      <w:r w:rsidRPr="00C0479F">
        <w:t xml:space="preserve"> </w:t>
      </w:r>
      <w:r w:rsidRPr="00C0479F">
        <w:rPr>
          <w:b/>
        </w:rPr>
        <w:t xml:space="preserve">YES   </w:t>
      </w:r>
      <w:r w:rsidR="00330FC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="00330FC3">
        <w:rPr>
          <w:b/>
        </w:rPr>
        <w:fldChar w:fldCharType="end"/>
      </w:r>
      <w:r w:rsidRPr="00C0479F">
        <w:rPr>
          <w:b/>
        </w:rPr>
        <w:t xml:space="preserve"> NO</w:t>
      </w:r>
    </w:p>
    <w:p w14:paraId="7CB520B3" w14:textId="77777777" w:rsidR="008E51B3" w:rsidRDefault="008E51B3" w:rsidP="008E51B3">
      <w:pPr>
        <w:pStyle w:val="NoSpacing"/>
      </w:pPr>
    </w:p>
    <w:p w14:paraId="4BB4734E" w14:textId="77777777" w:rsidR="008E51B3" w:rsidRDefault="008E51B3" w:rsidP="008E51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A07168" w14:paraId="0DE0FF18" w14:textId="77777777" w:rsidTr="001D7BE3">
        <w:tc>
          <w:tcPr>
            <w:tcW w:w="9576" w:type="dxa"/>
            <w:shd w:val="pct25" w:color="auto" w:fill="auto"/>
          </w:tcPr>
          <w:p w14:paraId="64B84FF9" w14:textId="77777777" w:rsidR="008E51B3" w:rsidRPr="00A07168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ACCOUNTING SYSTEM</w:t>
            </w:r>
          </w:p>
        </w:tc>
      </w:tr>
    </w:tbl>
    <w:p w14:paraId="0BA6E3F5" w14:textId="77777777" w:rsidR="008E51B3" w:rsidRDefault="008E51B3" w:rsidP="008E51B3">
      <w:pPr>
        <w:pStyle w:val="NoSpacing"/>
        <w:ind w:left="360"/>
      </w:pPr>
    </w:p>
    <w:p w14:paraId="1C83F63D" w14:textId="77777777" w:rsidR="008E51B3" w:rsidRDefault="008E51B3" w:rsidP="008E51B3">
      <w:pPr>
        <w:pStyle w:val="NoSpacing"/>
        <w:numPr>
          <w:ilvl w:val="0"/>
          <w:numId w:val="19"/>
        </w:numPr>
      </w:pPr>
      <w:r>
        <w:t>What type of accounting software does the Entity use?</w:t>
      </w:r>
    </w:p>
    <w:p w14:paraId="0D8A3989" w14:textId="77777777" w:rsidR="008E51B3" w:rsidRDefault="008E51B3" w:rsidP="008E51B3">
      <w:pPr>
        <w:pStyle w:val="NoSpacing"/>
        <w:ind w:left="360"/>
      </w:pPr>
    </w:p>
    <w:p w14:paraId="0ACDF92A" w14:textId="77777777" w:rsidR="008E51B3" w:rsidRDefault="008E51B3" w:rsidP="008E51B3">
      <w:pPr>
        <w:pStyle w:val="NoSpacing"/>
        <w:ind w:left="360"/>
      </w:pPr>
      <w:r w:rsidRPr="00B044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Quick Books</w:t>
      </w:r>
      <w:r w:rsidRPr="00B04475">
        <w:t xml:space="preserve">   </w:t>
      </w:r>
      <w:r w:rsidRPr="00B044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 Quicken</w:t>
      </w:r>
    </w:p>
    <w:p w14:paraId="1ADC832C" w14:textId="77777777" w:rsidR="008E51B3" w:rsidRDefault="008E51B3" w:rsidP="008E51B3">
      <w:pPr>
        <w:pStyle w:val="NoSpacing"/>
        <w:ind w:left="360"/>
      </w:pPr>
    </w:p>
    <w:p w14:paraId="18A0EA55" w14:textId="77777777" w:rsidR="008E51B3" w:rsidRDefault="008E51B3" w:rsidP="008E51B3">
      <w:pPr>
        <w:pStyle w:val="NoSpacing"/>
        <w:ind w:left="360"/>
      </w:pPr>
      <w:r w:rsidRPr="00B044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 Internally-developed system</w:t>
      </w:r>
      <w:r w:rsidRPr="00B04475">
        <w:t xml:space="preserve">   </w:t>
      </w:r>
    </w:p>
    <w:p w14:paraId="704A6CF5" w14:textId="77777777" w:rsidR="008E51B3" w:rsidRDefault="008E51B3" w:rsidP="008E51B3">
      <w:pPr>
        <w:pStyle w:val="NoSpacing"/>
        <w:ind w:left="360"/>
      </w:pPr>
    </w:p>
    <w:p w14:paraId="7242E80A" w14:textId="223E8C2F" w:rsidR="008E51B3" w:rsidRDefault="00330FC3" w:rsidP="008E51B3">
      <w:pPr>
        <w:pStyle w:val="NoSpacing"/>
        <w:ind w:left="360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 w:rsidR="008E51B3">
        <w:t xml:space="preserve">  Commercial system    Name of vendor:</w:t>
      </w:r>
      <w:r w:rsidR="008E51B3" w:rsidRPr="00B04475">
        <w:t xml:space="preserve">   </w:t>
      </w:r>
      <w:r>
        <w:rPr>
          <w:u w:val="single"/>
        </w:rPr>
        <w:t>Tyler Technologies</w:t>
      </w:r>
    </w:p>
    <w:p w14:paraId="0BCCBD59" w14:textId="77777777" w:rsidR="008E51B3" w:rsidRDefault="008E51B3" w:rsidP="008E51B3">
      <w:pPr>
        <w:pStyle w:val="NoSpacing"/>
        <w:ind w:left="360"/>
        <w:rPr>
          <w:u w:val="single"/>
        </w:rPr>
      </w:pPr>
    </w:p>
    <w:p w14:paraId="4888C098" w14:textId="77777777" w:rsidR="008E51B3" w:rsidRDefault="008E51B3" w:rsidP="008E51B3">
      <w:pPr>
        <w:pStyle w:val="NoSpacing"/>
        <w:ind w:left="360"/>
      </w:pPr>
      <w:r w:rsidRPr="00B044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04475">
        <w:instrText xml:space="preserve"> FORMCHECKBOX </w:instrText>
      </w:r>
      <w:r w:rsidR="008848F0">
        <w:fldChar w:fldCharType="separate"/>
      </w:r>
      <w:r w:rsidRPr="00B04475">
        <w:fldChar w:fldCharType="end"/>
      </w:r>
      <w:r>
        <w:t xml:space="preserve">  Manual accounting system [example:  Excel, ledger paper, etc.]</w:t>
      </w:r>
    </w:p>
    <w:p w14:paraId="41516913" w14:textId="77777777" w:rsidR="008E51B3" w:rsidRDefault="008E51B3" w:rsidP="008E51B3">
      <w:pPr>
        <w:pStyle w:val="NoSpacing"/>
        <w:ind w:left="720" w:hanging="360"/>
        <w:rPr>
          <w:u w:val="single"/>
        </w:rPr>
      </w:pPr>
      <w:r>
        <w:t xml:space="preserve">How many years has your entity used the accounting software? 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B38E048" w14:textId="7FF459A8" w:rsidR="008E51B3" w:rsidRPr="00FB240B" w:rsidRDefault="008E51B3" w:rsidP="008E51B3">
      <w:pPr>
        <w:pStyle w:val="NoSpacing"/>
        <w:numPr>
          <w:ilvl w:val="0"/>
          <w:numId w:val="19"/>
        </w:numPr>
      </w:pPr>
      <w:r>
        <w:t xml:space="preserve">Is access to accounting records limited to authorized personnel?                                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000116F5" w14:textId="77777777" w:rsidR="008E51B3" w:rsidRDefault="008E51B3" w:rsidP="008E51B3">
      <w:pPr>
        <w:pStyle w:val="NoSpacing"/>
        <w:ind w:left="360"/>
      </w:pPr>
    </w:p>
    <w:p w14:paraId="44DA5E97" w14:textId="03AD3902" w:rsidR="008E51B3" w:rsidRDefault="008E51B3" w:rsidP="008E51B3">
      <w:pPr>
        <w:pStyle w:val="NoSpacing"/>
        <w:numPr>
          <w:ilvl w:val="0"/>
          <w:numId w:val="19"/>
        </w:numPr>
      </w:pPr>
      <w:r>
        <w:t>Is the accounting software password protected?</w:t>
      </w:r>
      <w:r w:rsidRPr="00FB240B">
        <w:t xml:space="preserve"> </w:t>
      </w:r>
      <w:r>
        <w:t xml:space="preserve">                                                            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086B996E" w14:textId="77777777" w:rsidR="008E51B3" w:rsidRDefault="008E51B3" w:rsidP="008E51B3">
      <w:pPr>
        <w:pStyle w:val="NoSpacing"/>
        <w:ind w:left="360"/>
      </w:pPr>
    </w:p>
    <w:p w14:paraId="22E9D8BF" w14:textId="1BB3D6BB" w:rsidR="008E51B3" w:rsidRPr="00477FAC" w:rsidRDefault="008E51B3" w:rsidP="008E51B3">
      <w:pPr>
        <w:pStyle w:val="NoSpacing"/>
        <w:numPr>
          <w:ilvl w:val="1"/>
          <w:numId w:val="19"/>
        </w:numPr>
        <w:ind w:left="720"/>
      </w:pPr>
      <w:r>
        <w:t xml:space="preserve">Who determines/approves the levels of access to the software?  </w:t>
      </w:r>
      <w:r w:rsidR="00330FC3">
        <w:rPr>
          <w:u w:val="single"/>
        </w:rPr>
        <w:t>Administrative Director</w:t>
      </w:r>
    </w:p>
    <w:p w14:paraId="002CCB51" w14:textId="77777777" w:rsidR="008E51B3" w:rsidRDefault="008E51B3" w:rsidP="008E51B3">
      <w:pPr>
        <w:pStyle w:val="NoSpacing"/>
        <w:ind w:left="720" w:hanging="360"/>
      </w:pPr>
    </w:p>
    <w:p w14:paraId="5180912E" w14:textId="2DF827B9" w:rsidR="008E51B3" w:rsidRPr="00477FAC" w:rsidRDefault="008E51B3" w:rsidP="008E51B3">
      <w:pPr>
        <w:pStyle w:val="NoSpacing"/>
        <w:numPr>
          <w:ilvl w:val="1"/>
          <w:numId w:val="19"/>
        </w:numPr>
        <w:ind w:left="720"/>
      </w:pPr>
      <w:r>
        <w:t>Are authorized personnel provided training on the software?</w:t>
      </w:r>
      <w:r w:rsidRPr="00477FAC">
        <w:t xml:space="preserve"> </w:t>
      </w:r>
      <w:r>
        <w:t xml:space="preserve">                                   </w:t>
      </w:r>
      <w:r w:rsidR="00330FC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0FC3">
        <w:instrText xml:space="preserve"> FORMCHECKBOX </w:instrText>
      </w:r>
      <w:r w:rsidR="008848F0">
        <w:fldChar w:fldCharType="separate"/>
      </w:r>
      <w:r w:rsidR="00330FC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4C4E78BD" w14:textId="77777777" w:rsidR="008E51B3" w:rsidRDefault="008E51B3" w:rsidP="008E51B3">
      <w:pPr>
        <w:pStyle w:val="NoSpacing"/>
        <w:ind w:left="1080"/>
      </w:pPr>
    </w:p>
    <w:p w14:paraId="797AC984" w14:textId="3D63802A" w:rsidR="008E51B3" w:rsidRPr="00724A22" w:rsidRDefault="008E51B3" w:rsidP="008E51B3">
      <w:pPr>
        <w:pStyle w:val="NoSpacing"/>
        <w:numPr>
          <w:ilvl w:val="2"/>
          <w:numId w:val="19"/>
        </w:numPr>
        <w:ind w:left="1260" w:hanging="360"/>
      </w:pPr>
      <w:r>
        <w:t xml:space="preserve">How </w:t>
      </w:r>
      <w:proofErr w:type="gramStart"/>
      <w:r>
        <w:t>often ?</w:t>
      </w:r>
      <w:proofErr w:type="gramEnd"/>
      <w:r>
        <w:t xml:space="preserve">  </w:t>
      </w:r>
      <w:r w:rsidR="00330FC3">
        <w:rPr>
          <w:u w:val="single"/>
        </w:rPr>
        <w:t xml:space="preserve">As required, </w:t>
      </w:r>
    </w:p>
    <w:p w14:paraId="7691CB81" w14:textId="77777777" w:rsidR="008E51B3" w:rsidRPr="00724A22" w:rsidRDefault="008E51B3" w:rsidP="008E51B3">
      <w:pPr>
        <w:pStyle w:val="NoSpacing"/>
        <w:ind w:left="1440"/>
      </w:pPr>
    </w:p>
    <w:p w14:paraId="52390C1F" w14:textId="2AD67240" w:rsidR="008E51B3" w:rsidRPr="003C774A" w:rsidRDefault="008E51B3" w:rsidP="008E51B3">
      <w:pPr>
        <w:pStyle w:val="NoSpacing"/>
        <w:numPr>
          <w:ilvl w:val="2"/>
          <w:numId w:val="19"/>
        </w:numPr>
        <w:ind w:left="1260" w:hanging="360"/>
      </w:pPr>
      <w:r>
        <w:t xml:space="preserve">By whom?  </w:t>
      </w:r>
      <w:r w:rsidR="00464653">
        <w:rPr>
          <w:u w:val="single"/>
        </w:rPr>
        <w:t>Self -Updates from Software Company-Online Training</w:t>
      </w:r>
    </w:p>
    <w:p w14:paraId="7192EFA1" w14:textId="77777777" w:rsidR="008E51B3" w:rsidRDefault="008E51B3" w:rsidP="008E51B3">
      <w:pPr>
        <w:pStyle w:val="NoSpacing"/>
      </w:pPr>
    </w:p>
    <w:p w14:paraId="2CFFE2AF" w14:textId="77777777" w:rsidR="008E51B3" w:rsidRDefault="008E51B3" w:rsidP="008E51B3">
      <w:pPr>
        <w:pStyle w:val="NoSpacing"/>
        <w:numPr>
          <w:ilvl w:val="0"/>
          <w:numId w:val="19"/>
        </w:numPr>
      </w:pPr>
      <w:r>
        <w:t>What types of expenditures does your Entity typically incur on projects:</w:t>
      </w:r>
    </w:p>
    <w:p w14:paraId="6FA81C54" w14:textId="77777777" w:rsidR="008E51B3" w:rsidRDefault="008E51B3" w:rsidP="008E51B3">
      <w:pPr>
        <w:pStyle w:val="NoSpacing"/>
        <w:ind w:left="7560" w:firstLine="360"/>
        <w:rPr>
          <w:b/>
          <w:u w:val="single"/>
        </w:rPr>
      </w:pPr>
      <w:r w:rsidRPr="000C1840">
        <w:rPr>
          <w:b/>
        </w:rPr>
        <w:t xml:space="preserve">            </w:t>
      </w:r>
      <w:r>
        <w:rPr>
          <w:b/>
        </w:rPr>
        <w:t xml:space="preserve"> </w:t>
      </w:r>
      <w:r w:rsidRPr="00AC13D2">
        <w:rPr>
          <w:b/>
          <w:u w:val="single"/>
        </w:rPr>
        <w:t>Y</w:t>
      </w:r>
      <w:r>
        <w:rPr>
          <w:b/>
          <w:u w:val="single"/>
        </w:rPr>
        <w:t>ES</w:t>
      </w:r>
      <w:r>
        <w:t xml:space="preserve">   </w:t>
      </w:r>
      <w:r>
        <w:rPr>
          <w:b/>
          <w:u w:val="single"/>
        </w:rPr>
        <w:t>NO</w:t>
      </w:r>
    </w:p>
    <w:p w14:paraId="1F53AAAB" w14:textId="3BB69DB9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Payroll</w:t>
      </w:r>
      <w:r>
        <w:tab/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67C7282D" w14:textId="652D16DA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Equipment</w:t>
      </w:r>
      <w:r>
        <w:tab/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5E5D402E" w14:textId="1805A156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Computer</w:t>
      </w:r>
      <w:r>
        <w:tab/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</w:p>
    <w:p w14:paraId="3A740BE3" w14:textId="4309E0BE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Indirect Costs</w:t>
      </w:r>
      <w:r>
        <w:tab/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</w:p>
    <w:p w14:paraId="10F8E1E1" w14:textId="183AC8BB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Travel/ Per Diem</w:t>
      </w:r>
      <w:r>
        <w:tab/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</w:p>
    <w:p w14:paraId="36FE231F" w14:textId="33E5BB28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Phone Calls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>
        <w:t xml:space="preserve">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</w:p>
    <w:p w14:paraId="4E962072" w14:textId="1FF0B1F5" w:rsidR="008E51B3" w:rsidRDefault="008E51B3" w:rsidP="008E51B3">
      <w:pPr>
        <w:pStyle w:val="NoSpacing"/>
        <w:numPr>
          <w:ilvl w:val="1"/>
          <w:numId w:val="19"/>
        </w:numPr>
        <w:tabs>
          <w:tab w:val="right" w:leader="dot" w:pos="9360"/>
        </w:tabs>
        <w:ind w:left="720"/>
      </w:pPr>
      <w:r>
        <w:t>Copies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>
        <w:t xml:space="preserve">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</w:p>
    <w:p w14:paraId="70679A7D" w14:textId="77777777" w:rsidR="008E51B3" w:rsidRDefault="008E51B3" w:rsidP="008E51B3">
      <w:pPr>
        <w:pStyle w:val="NoSpacing"/>
        <w:ind w:left="360"/>
      </w:pPr>
    </w:p>
    <w:p w14:paraId="519EAEE3" w14:textId="18D8E263" w:rsidR="008E51B3" w:rsidRPr="00912FB0" w:rsidRDefault="008E51B3" w:rsidP="008E51B3">
      <w:pPr>
        <w:pStyle w:val="NoSpacing"/>
        <w:numPr>
          <w:ilvl w:val="0"/>
          <w:numId w:val="19"/>
        </w:numPr>
      </w:pPr>
      <w:r>
        <w:t xml:space="preserve">Are the project expenditures marked in #4 tracked by unique project numbers?     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4FA80F82" w14:textId="77777777" w:rsidR="008E51B3" w:rsidRDefault="008E51B3" w:rsidP="008E51B3">
      <w:pPr>
        <w:pStyle w:val="NoSpacing"/>
        <w:ind w:left="360"/>
      </w:pPr>
    </w:p>
    <w:p w14:paraId="7D67CE48" w14:textId="28C64A35" w:rsidR="008E51B3" w:rsidRDefault="008E51B3" w:rsidP="008E51B3">
      <w:pPr>
        <w:pStyle w:val="NoSpacing"/>
        <w:numPr>
          <w:ilvl w:val="0"/>
          <w:numId w:val="19"/>
        </w:numPr>
      </w:pPr>
      <w:r>
        <w:t xml:space="preserve">Is the accounting system able to prepare reports of total costs per project?             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12619B1E" w14:textId="77777777" w:rsidR="008E51B3" w:rsidRDefault="008E51B3" w:rsidP="008E51B3">
      <w:pPr>
        <w:pStyle w:val="NoSpacing"/>
      </w:pPr>
    </w:p>
    <w:p w14:paraId="45888439" w14:textId="24FA69B6" w:rsidR="008E51B3" w:rsidRDefault="008E51B3" w:rsidP="008E51B3">
      <w:pPr>
        <w:pStyle w:val="NoSpacing"/>
        <w:numPr>
          <w:ilvl w:val="0"/>
          <w:numId w:val="19"/>
        </w:numPr>
      </w:pPr>
      <w:r>
        <w:t>Does your entity utilize in-kind contributions or other matching requirements?</w:t>
      </w:r>
      <w:r w:rsidRPr="008712AE">
        <w:rPr>
          <w:b/>
        </w:rPr>
        <w:t xml:space="preserve"> </w:t>
      </w:r>
      <w:r>
        <w:rPr>
          <w:b/>
        </w:rPr>
        <w:t xml:space="preserve">     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</w:p>
    <w:p w14:paraId="21454CA2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 xml:space="preserve">If Yes:  </w:t>
      </w:r>
    </w:p>
    <w:p w14:paraId="7A99B917" w14:textId="4A983823" w:rsidR="008E51B3" w:rsidRDefault="008E51B3" w:rsidP="008E51B3">
      <w:pPr>
        <w:pStyle w:val="NoSpacing"/>
        <w:numPr>
          <w:ilvl w:val="0"/>
          <w:numId w:val="20"/>
        </w:numPr>
        <w:ind w:left="1080"/>
      </w:pPr>
      <w:r>
        <w:t xml:space="preserve">How are they tracked?   </w:t>
      </w:r>
      <w:r w:rsidR="00464653">
        <w:rPr>
          <w:u w:val="single"/>
        </w:rPr>
        <w:t>Separate accounting typically from a spreadsheet or one-time cash contribution</w:t>
      </w:r>
    </w:p>
    <w:p w14:paraId="765EAA2D" w14:textId="77777777" w:rsidR="008E51B3" w:rsidRDefault="008E51B3" w:rsidP="008E51B3">
      <w:pPr>
        <w:pStyle w:val="NoSpacing"/>
      </w:pPr>
    </w:p>
    <w:p w14:paraId="28B3863F" w14:textId="7DF35398" w:rsidR="008E51B3" w:rsidRDefault="008E51B3" w:rsidP="008E51B3">
      <w:pPr>
        <w:pStyle w:val="NoSpacing"/>
        <w:numPr>
          <w:ilvl w:val="0"/>
          <w:numId w:val="19"/>
        </w:numPr>
      </w:pPr>
      <w:r>
        <w:t xml:space="preserve">Are timesheets and project expenditures approved by the appropriate person?           </w:t>
      </w:r>
      <w:r w:rsidR="004646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4653">
        <w:instrText xml:space="preserve"> FORMCHECKBOX </w:instrText>
      </w:r>
      <w:r w:rsidR="008848F0">
        <w:fldChar w:fldCharType="separate"/>
      </w:r>
      <w:r w:rsidR="00464653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t xml:space="preserve">                                     </w:t>
      </w:r>
    </w:p>
    <w:p w14:paraId="0A31E925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 xml:space="preserve">If Yes:  </w:t>
      </w:r>
    </w:p>
    <w:p w14:paraId="37C9E425" w14:textId="5B951714" w:rsidR="008E51B3" w:rsidRPr="00BC03CC" w:rsidRDefault="008E51B3" w:rsidP="008E51B3">
      <w:pPr>
        <w:pStyle w:val="NoSpacing"/>
        <w:numPr>
          <w:ilvl w:val="0"/>
          <w:numId w:val="21"/>
        </w:numPr>
        <w:ind w:left="1080"/>
      </w:pPr>
      <w:r>
        <w:t xml:space="preserve">By whom?   </w:t>
      </w:r>
      <w:r w:rsidR="00464653">
        <w:rPr>
          <w:u w:val="single"/>
        </w:rPr>
        <w:t>The Department Head</w:t>
      </w:r>
    </w:p>
    <w:p w14:paraId="57421FA7" w14:textId="77777777" w:rsidR="008E51B3" w:rsidRPr="00BC03CC" w:rsidRDefault="008E51B3" w:rsidP="008E51B3">
      <w:pPr>
        <w:pStyle w:val="NoSpacing"/>
        <w:ind w:left="1080"/>
      </w:pPr>
    </w:p>
    <w:p w14:paraId="1EC53D0F" w14:textId="4A91B0AB" w:rsidR="008E51B3" w:rsidRPr="003C774A" w:rsidRDefault="008E51B3" w:rsidP="008E51B3">
      <w:pPr>
        <w:pStyle w:val="NoSpacing"/>
        <w:numPr>
          <w:ilvl w:val="0"/>
          <w:numId w:val="21"/>
        </w:numPr>
        <w:ind w:left="1080"/>
      </w:pPr>
      <w:r>
        <w:t xml:space="preserve">How frequently?  </w:t>
      </w:r>
      <w:r w:rsidR="00464653">
        <w:rPr>
          <w:u w:val="single"/>
        </w:rPr>
        <w:t>As needed, per expenditure, monthly</w:t>
      </w:r>
    </w:p>
    <w:p w14:paraId="0FC437CD" w14:textId="77777777" w:rsidR="008E51B3" w:rsidRDefault="008E51B3" w:rsidP="008E51B3">
      <w:pPr>
        <w:pStyle w:val="NoSpacing"/>
      </w:pPr>
    </w:p>
    <w:p w14:paraId="759D74A8" w14:textId="1E195B95" w:rsidR="008E51B3" w:rsidRDefault="008E51B3" w:rsidP="008E51B3">
      <w:pPr>
        <w:pStyle w:val="NoSpacing"/>
        <w:numPr>
          <w:ilvl w:val="0"/>
          <w:numId w:val="19"/>
        </w:numPr>
      </w:pPr>
      <w:r>
        <w:t xml:space="preserve">Are project budgets created, maintained and reviewed?                                                    </w:t>
      </w:r>
      <w:r w:rsidR="00161D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1DD0">
        <w:instrText xml:space="preserve"> FORMCHECKBOX </w:instrText>
      </w:r>
      <w:r w:rsidR="008848F0">
        <w:fldChar w:fldCharType="separate"/>
      </w:r>
      <w:r w:rsidR="00161DD0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t xml:space="preserve">   </w:t>
      </w:r>
    </w:p>
    <w:p w14:paraId="34915249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 xml:space="preserve">If Yes:  </w:t>
      </w:r>
    </w:p>
    <w:p w14:paraId="460E7ABC" w14:textId="612B7551" w:rsidR="008E51B3" w:rsidRPr="00BC03CC" w:rsidRDefault="008E51B3" w:rsidP="008E51B3">
      <w:pPr>
        <w:pStyle w:val="NoSpacing"/>
        <w:numPr>
          <w:ilvl w:val="0"/>
          <w:numId w:val="22"/>
        </w:numPr>
        <w:ind w:left="1080"/>
      </w:pPr>
      <w:r>
        <w:t xml:space="preserve">By whom?   </w:t>
      </w:r>
      <w:r w:rsidR="00161DD0">
        <w:rPr>
          <w:u w:val="single"/>
        </w:rPr>
        <w:t>Department Heads, Admin Director</w:t>
      </w:r>
    </w:p>
    <w:p w14:paraId="34874B53" w14:textId="77777777" w:rsidR="008E51B3" w:rsidRPr="00BC03CC" w:rsidRDefault="008E51B3" w:rsidP="008E51B3">
      <w:pPr>
        <w:pStyle w:val="NoSpacing"/>
        <w:ind w:left="1080"/>
      </w:pPr>
    </w:p>
    <w:p w14:paraId="45617E80" w14:textId="448B05F4" w:rsidR="008E51B3" w:rsidRPr="004E4D5D" w:rsidRDefault="008E51B3" w:rsidP="008E51B3">
      <w:pPr>
        <w:pStyle w:val="NoSpacing"/>
        <w:numPr>
          <w:ilvl w:val="0"/>
          <w:numId w:val="22"/>
        </w:numPr>
        <w:ind w:left="1080"/>
      </w:pPr>
      <w:r>
        <w:t xml:space="preserve">How frequently?  </w:t>
      </w:r>
      <w:r w:rsidR="00161DD0">
        <w:rPr>
          <w:u w:val="single"/>
        </w:rPr>
        <w:t>Monthly or as needed</w:t>
      </w:r>
    </w:p>
    <w:p w14:paraId="483EDC0D" w14:textId="77777777" w:rsidR="008E51B3" w:rsidRDefault="008E51B3" w:rsidP="008E51B3">
      <w:pPr>
        <w:pStyle w:val="NoSpacing"/>
        <w:ind w:left="1080"/>
      </w:pPr>
    </w:p>
    <w:p w14:paraId="2E8CB99D" w14:textId="42A60667" w:rsidR="008E51B3" w:rsidRDefault="008E51B3" w:rsidP="008E51B3">
      <w:pPr>
        <w:pStyle w:val="NoSpacing"/>
        <w:numPr>
          <w:ilvl w:val="0"/>
          <w:numId w:val="22"/>
        </w:numPr>
        <w:ind w:left="1080"/>
      </w:pPr>
      <w:r>
        <w:t xml:space="preserve">What is the procedure when a project exceeds the budget?  </w:t>
      </w:r>
      <w:r w:rsidR="00161DD0">
        <w:rPr>
          <w:u w:val="single"/>
        </w:rPr>
        <w:t xml:space="preserve">Commission review/potential budget amendment at fiscal year- end. </w:t>
      </w:r>
    </w:p>
    <w:p w14:paraId="67B97C2C" w14:textId="77777777" w:rsidR="008E51B3" w:rsidRDefault="008E51B3" w:rsidP="008E51B3">
      <w:pPr>
        <w:pStyle w:val="NoSpacing"/>
      </w:pPr>
      <w:r>
        <w:t xml:space="preserve">              </w:t>
      </w:r>
    </w:p>
    <w:p w14:paraId="51DD9068" w14:textId="7A3004F5" w:rsidR="008E51B3" w:rsidRPr="00067E7F" w:rsidRDefault="008E51B3" w:rsidP="008E51B3">
      <w:pPr>
        <w:pStyle w:val="NoSpacing"/>
        <w:numPr>
          <w:ilvl w:val="0"/>
          <w:numId w:val="19"/>
        </w:numPr>
      </w:pPr>
      <w:r>
        <w:t xml:space="preserve">How frequently are billings prepared and presented to WYDOT?  </w:t>
      </w:r>
      <w:r w:rsidR="00161DD0">
        <w:rPr>
          <w:u w:val="single"/>
        </w:rPr>
        <w:t>Depending on project; monthly, quarterly, annual</w:t>
      </w:r>
    </w:p>
    <w:p w14:paraId="3BF9B940" w14:textId="77777777" w:rsidR="008E51B3" w:rsidRDefault="008E51B3" w:rsidP="008E51B3">
      <w:pPr>
        <w:pStyle w:val="NoSpacing"/>
      </w:pPr>
    </w:p>
    <w:p w14:paraId="7644B36C" w14:textId="4DFB6A56" w:rsidR="008E51B3" w:rsidRDefault="008E51B3" w:rsidP="008E51B3">
      <w:pPr>
        <w:pStyle w:val="NoSpacing"/>
        <w:numPr>
          <w:ilvl w:val="0"/>
          <w:numId w:val="19"/>
        </w:numPr>
      </w:pPr>
      <w:r>
        <w:t xml:space="preserve">Does your Entity review project cost reports prior to billing WYDOT?                              </w:t>
      </w:r>
      <w:r w:rsidR="00161D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1DD0">
        <w:instrText xml:space="preserve"> FORMCHECKBOX </w:instrText>
      </w:r>
      <w:r w:rsidR="008848F0">
        <w:fldChar w:fldCharType="separate"/>
      </w:r>
      <w:r w:rsidR="00161DD0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t xml:space="preserve">   </w:t>
      </w:r>
    </w:p>
    <w:p w14:paraId="44A43B02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 xml:space="preserve">If Yes:  </w:t>
      </w:r>
    </w:p>
    <w:p w14:paraId="6B789078" w14:textId="205ACF66" w:rsidR="008E51B3" w:rsidRPr="00BC03CC" w:rsidRDefault="008E51B3" w:rsidP="008E51B3">
      <w:pPr>
        <w:pStyle w:val="NoSpacing"/>
        <w:numPr>
          <w:ilvl w:val="0"/>
          <w:numId w:val="23"/>
        </w:numPr>
        <w:ind w:left="1080"/>
      </w:pPr>
      <w:r>
        <w:t xml:space="preserve">By whom?   </w:t>
      </w:r>
      <w:r w:rsidR="00161DD0">
        <w:rPr>
          <w:u w:val="single"/>
        </w:rPr>
        <w:t>Project Manager and Administrative Director</w:t>
      </w:r>
    </w:p>
    <w:p w14:paraId="0B4B3625" w14:textId="77777777" w:rsidR="008E51B3" w:rsidRDefault="008E51B3" w:rsidP="008E51B3">
      <w:pPr>
        <w:pStyle w:val="NoSpacing"/>
        <w:ind w:left="720" w:firstLine="720"/>
      </w:pPr>
    </w:p>
    <w:p w14:paraId="5F68E84E" w14:textId="63B3EE12" w:rsidR="008E51B3" w:rsidRDefault="008E51B3" w:rsidP="008E51B3">
      <w:pPr>
        <w:pStyle w:val="NoSpacing"/>
        <w:numPr>
          <w:ilvl w:val="0"/>
          <w:numId w:val="19"/>
        </w:numPr>
      </w:pPr>
      <w:r>
        <w:t xml:space="preserve">Are billings approved by the appropriate person prior to being sent to WYDOT?          </w:t>
      </w:r>
      <w:r w:rsidR="00161D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1DD0">
        <w:instrText xml:space="preserve"> FORMCHECKBOX </w:instrText>
      </w:r>
      <w:r w:rsidR="008848F0">
        <w:fldChar w:fldCharType="separate"/>
      </w:r>
      <w:r w:rsidR="00161DD0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t xml:space="preserve">                                     </w:t>
      </w:r>
    </w:p>
    <w:p w14:paraId="56A4E162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 xml:space="preserve">If Yes:  </w:t>
      </w:r>
    </w:p>
    <w:p w14:paraId="0E675FC5" w14:textId="14CFD5A0" w:rsidR="008E51B3" w:rsidRPr="00BC03CC" w:rsidRDefault="008E51B3" w:rsidP="008E51B3">
      <w:pPr>
        <w:pStyle w:val="NoSpacing"/>
        <w:numPr>
          <w:ilvl w:val="0"/>
          <w:numId w:val="24"/>
        </w:numPr>
        <w:ind w:left="1080"/>
      </w:pPr>
      <w:r>
        <w:t xml:space="preserve">By whom?   </w:t>
      </w:r>
      <w:r w:rsidR="00161DD0">
        <w:rPr>
          <w:u w:val="single"/>
        </w:rPr>
        <w:t>Project Manager/Department Head</w:t>
      </w:r>
    </w:p>
    <w:p w14:paraId="2ED1C303" w14:textId="77777777" w:rsidR="008E51B3" w:rsidRDefault="008E51B3" w:rsidP="008E51B3">
      <w:pPr>
        <w:pStyle w:val="NoSpacing"/>
      </w:pPr>
    </w:p>
    <w:p w14:paraId="403317A4" w14:textId="77777777" w:rsidR="007712B9" w:rsidRDefault="007712B9" w:rsidP="008E51B3">
      <w:pPr>
        <w:pStyle w:val="NoSpacing"/>
      </w:pPr>
    </w:p>
    <w:p w14:paraId="031EC859" w14:textId="77777777" w:rsidR="007712B9" w:rsidRDefault="007712B9" w:rsidP="008E51B3">
      <w:pPr>
        <w:pStyle w:val="NoSpacing"/>
      </w:pPr>
    </w:p>
    <w:p w14:paraId="4EF8A2AC" w14:textId="77777777" w:rsidR="007712B9" w:rsidRDefault="007712B9" w:rsidP="008E51B3">
      <w:pPr>
        <w:pStyle w:val="NoSpacing"/>
      </w:pPr>
    </w:p>
    <w:p w14:paraId="33857E00" w14:textId="77777777" w:rsidR="007712B9" w:rsidRDefault="007712B9" w:rsidP="008E51B3">
      <w:pPr>
        <w:pStyle w:val="NoSpacing"/>
      </w:pPr>
    </w:p>
    <w:p w14:paraId="233F847E" w14:textId="77777777" w:rsidR="008E51B3" w:rsidRDefault="008E51B3" w:rsidP="008E51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A07168" w14:paraId="35CECD97" w14:textId="77777777" w:rsidTr="001D7BE3">
        <w:tc>
          <w:tcPr>
            <w:tcW w:w="9576" w:type="dxa"/>
            <w:shd w:val="pct25" w:color="auto" w:fill="auto"/>
          </w:tcPr>
          <w:p w14:paraId="56CA9BFB" w14:textId="77777777" w:rsidR="008E51B3" w:rsidRPr="00A07168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PROCUREMENT</w:t>
            </w:r>
          </w:p>
        </w:tc>
      </w:tr>
    </w:tbl>
    <w:p w14:paraId="59B1F8CA" w14:textId="77777777" w:rsidR="008E51B3" w:rsidRDefault="008E51B3" w:rsidP="008E51B3">
      <w:pPr>
        <w:pStyle w:val="NoSpacing"/>
        <w:ind w:left="720" w:firstLine="720"/>
      </w:pPr>
    </w:p>
    <w:p w14:paraId="1BA23C8B" w14:textId="3C16718F" w:rsidR="008E51B3" w:rsidRPr="00C0479F" w:rsidRDefault="008E51B3" w:rsidP="008E51B3">
      <w:pPr>
        <w:pStyle w:val="NoSpacing"/>
        <w:numPr>
          <w:ilvl w:val="0"/>
          <w:numId w:val="31"/>
        </w:numPr>
        <w:rPr>
          <w:b/>
        </w:rPr>
      </w:pPr>
      <w:r w:rsidRPr="00C0479F">
        <w:t xml:space="preserve">Does your entity have written Procurement Policies </w:t>
      </w:r>
      <w:r w:rsidR="007712B9">
        <w:t>that include the requirements listed in 2 CFR 200.318 – 200.323</w:t>
      </w:r>
      <w:r w:rsidRPr="00C0479F">
        <w:t xml:space="preserve">?                                                                </w:t>
      </w:r>
      <w:r w:rsidR="007712B9">
        <w:t xml:space="preserve">                                                     </w:t>
      </w:r>
      <w:r w:rsidR="00161D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1DD0">
        <w:instrText xml:space="preserve"> FORMCHECKBOX </w:instrText>
      </w:r>
      <w:r w:rsidR="008848F0">
        <w:fldChar w:fldCharType="separate"/>
      </w:r>
      <w:r w:rsidR="00161DD0">
        <w:fldChar w:fldCharType="end"/>
      </w:r>
      <w:r w:rsidR="007712B9">
        <w:t xml:space="preserve"> </w:t>
      </w:r>
      <w:r w:rsidR="007712B9" w:rsidRPr="002A4D93">
        <w:rPr>
          <w:b/>
        </w:rPr>
        <w:t xml:space="preserve">YES   </w:t>
      </w:r>
      <w:r w:rsidR="007712B9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712B9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="007712B9">
        <w:rPr>
          <w:b/>
        </w:rPr>
        <w:fldChar w:fldCharType="end"/>
      </w:r>
      <w:r w:rsidR="007712B9">
        <w:rPr>
          <w:b/>
        </w:rPr>
        <w:t xml:space="preserve"> </w:t>
      </w:r>
      <w:r w:rsidR="007712B9" w:rsidRPr="002A4D93">
        <w:rPr>
          <w:b/>
        </w:rPr>
        <w:t>NO</w:t>
      </w:r>
      <w:r w:rsidR="007712B9">
        <w:rPr>
          <w:b/>
        </w:rPr>
        <w:t xml:space="preserve">            </w:t>
      </w:r>
    </w:p>
    <w:p w14:paraId="39F96E33" w14:textId="77777777" w:rsidR="008E51B3" w:rsidRDefault="008E51B3" w:rsidP="008E51B3">
      <w:pPr>
        <w:pStyle w:val="NoSpacing"/>
        <w:ind w:left="7920"/>
        <w:rPr>
          <w:b/>
          <w:u w:val="single"/>
        </w:rPr>
      </w:pPr>
      <w:r w:rsidRPr="000C1840">
        <w:rPr>
          <w:b/>
        </w:rPr>
        <w:t xml:space="preserve">        </w:t>
      </w:r>
    </w:p>
    <w:p w14:paraId="31055BDE" w14:textId="625AF9D2" w:rsidR="008E51B3" w:rsidRDefault="008E51B3" w:rsidP="008E51B3">
      <w:pPr>
        <w:pStyle w:val="NoSpacing"/>
        <w:ind w:left="720" w:hanging="360"/>
      </w:pPr>
      <w:r>
        <w:t xml:space="preserve">How frequently are those policies updated?  </w:t>
      </w:r>
      <w:r w:rsidR="00161DD0">
        <w:rPr>
          <w:u w:val="single"/>
        </w:rPr>
        <w:t>Annual/as needed</w:t>
      </w:r>
    </w:p>
    <w:p w14:paraId="35A2161C" w14:textId="77777777" w:rsidR="008E51B3" w:rsidRDefault="008E51B3" w:rsidP="008E51B3">
      <w:pPr>
        <w:pStyle w:val="NoSpacing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A07168" w14:paraId="29317F22" w14:textId="77777777" w:rsidTr="001D7BE3">
        <w:tc>
          <w:tcPr>
            <w:tcW w:w="9576" w:type="dxa"/>
            <w:shd w:val="pct25" w:color="auto" w:fill="auto"/>
          </w:tcPr>
          <w:p w14:paraId="26370E6F" w14:textId="77777777" w:rsidR="008E51B3" w:rsidRPr="00A07168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INDIRECT COST PLAN</w:t>
            </w:r>
          </w:p>
        </w:tc>
      </w:tr>
    </w:tbl>
    <w:p w14:paraId="6AE707C7" w14:textId="77777777" w:rsidR="008E51B3" w:rsidRDefault="008E51B3" w:rsidP="008E51B3">
      <w:pPr>
        <w:pStyle w:val="NoSpacing"/>
      </w:pPr>
    </w:p>
    <w:p w14:paraId="3C22419F" w14:textId="252EF99D" w:rsidR="008E51B3" w:rsidRPr="002A4D93" w:rsidRDefault="008E51B3" w:rsidP="008E51B3">
      <w:pPr>
        <w:pStyle w:val="NoSpacing"/>
        <w:numPr>
          <w:ilvl w:val="0"/>
          <w:numId w:val="7"/>
        </w:numPr>
        <w:ind w:left="360"/>
        <w:rPr>
          <w:b/>
        </w:rPr>
      </w:pPr>
      <w:r>
        <w:t xml:space="preserve">Has your Entity developed an indirect cost rate plan to allocate indirect costs?            </w:t>
      </w:r>
      <w:r w:rsidR="008848F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848F0">
        <w:instrText xml:space="preserve"> FORMCHECKBOX </w:instrText>
      </w:r>
      <w:r w:rsidR="008848F0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t xml:space="preserve">                                     </w:t>
      </w:r>
    </w:p>
    <w:p w14:paraId="093C52FF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 xml:space="preserve">If Yes:  </w:t>
      </w:r>
    </w:p>
    <w:p w14:paraId="6A48B921" w14:textId="74737588" w:rsidR="008E51B3" w:rsidRDefault="008E51B3" w:rsidP="008E51B3">
      <w:pPr>
        <w:pStyle w:val="NoSpacing"/>
        <w:numPr>
          <w:ilvl w:val="0"/>
          <w:numId w:val="25"/>
        </w:numPr>
        <w:ind w:left="1260"/>
        <w:rPr>
          <w:b/>
        </w:rPr>
      </w:pPr>
      <w:r>
        <w:t>Has the indirect cost plan been audited and approved?</w:t>
      </w:r>
      <w:r w:rsidRPr="00F31FAC">
        <w:rPr>
          <w:b/>
        </w:rPr>
        <w:t xml:space="preserve"> </w:t>
      </w:r>
      <w:r>
        <w:rPr>
          <w:b/>
        </w:rPr>
        <w:t xml:space="preserve">                            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>
        <w:t xml:space="preserve"> </w:t>
      </w:r>
      <w:r w:rsidRPr="002A4D93">
        <w:rPr>
          <w:b/>
        </w:rPr>
        <w:t xml:space="preserve">YES   </w:t>
      </w:r>
      <w:r w:rsidR="008848F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848F0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rPr>
          <w:b/>
        </w:rPr>
        <w:t xml:space="preserve">            </w:t>
      </w:r>
    </w:p>
    <w:p w14:paraId="02F3258C" w14:textId="77777777" w:rsidR="008E51B3" w:rsidRDefault="008E51B3" w:rsidP="008E51B3">
      <w:pPr>
        <w:pStyle w:val="NoSpacing"/>
        <w:ind w:left="1440"/>
      </w:pPr>
    </w:p>
    <w:p w14:paraId="44F41751" w14:textId="77777777" w:rsidR="008E51B3" w:rsidRDefault="008E51B3" w:rsidP="008E51B3">
      <w:pPr>
        <w:pStyle w:val="NoSpacing"/>
        <w:numPr>
          <w:ilvl w:val="0"/>
          <w:numId w:val="20"/>
        </w:numPr>
        <w:ind w:left="1260"/>
      </w:pPr>
      <w:r>
        <w:t xml:space="preserve">Name of Cognizant Agency: 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32F65C1" w14:textId="77777777" w:rsidR="008E51B3" w:rsidRDefault="008E51B3" w:rsidP="008E51B3">
      <w:pPr>
        <w:pStyle w:val="NoSpacing"/>
        <w:ind w:left="1440"/>
      </w:pPr>
    </w:p>
    <w:p w14:paraId="2C5F7A1A" w14:textId="77777777" w:rsidR="008E51B3" w:rsidRDefault="008E51B3" w:rsidP="008E51B3">
      <w:pPr>
        <w:pStyle w:val="NoSpacing"/>
        <w:numPr>
          <w:ilvl w:val="0"/>
          <w:numId w:val="20"/>
        </w:numPr>
        <w:ind w:left="1260"/>
      </w:pPr>
      <w:r>
        <w:t xml:space="preserve">Approval Date of Indirect Cost Plan: 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5DBFAE1" w14:textId="77777777" w:rsidR="008E51B3" w:rsidRDefault="008E51B3" w:rsidP="008E51B3">
      <w:pPr>
        <w:pStyle w:val="NoSpacing"/>
        <w:ind w:left="900"/>
      </w:pPr>
    </w:p>
    <w:p w14:paraId="433475DC" w14:textId="77777777" w:rsidR="008E51B3" w:rsidRPr="00D94622" w:rsidRDefault="008E51B3" w:rsidP="008E51B3">
      <w:pPr>
        <w:pStyle w:val="NoSpacing"/>
        <w:ind w:left="1080" w:hanging="360"/>
        <w:rPr>
          <w:u w:val="single"/>
        </w:rPr>
      </w:pPr>
      <w:r w:rsidRPr="00D94622">
        <w:rPr>
          <w:u w:val="single"/>
        </w:rPr>
        <w:t>If No:</w:t>
      </w:r>
    </w:p>
    <w:p w14:paraId="4E9A56E2" w14:textId="6B53115D" w:rsidR="008E51B3" w:rsidRDefault="008E51B3" w:rsidP="008E51B3">
      <w:pPr>
        <w:pStyle w:val="NoSpacing"/>
        <w:numPr>
          <w:ilvl w:val="0"/>
          <w:numId w:val="27"/>
        </w:numPr>
        <w:ind w:left="1260"/>
        <w:rPr>
          <w:b/>
        </w:rPr>
      </w:pPr>
      <w:r>
        <w:t xml:space="preserve">Has your entity ever utilized a negotiated indirect cost rate?                   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48F0">
        <w:fldChar w:fldCharType="separate"/>
      </w:r>
      <w:r>
        <w:fldChar w:fldCharType="end"/>
      </w:r>
      <w:r>
        <w:t xml:space="preserve"> </w:t>
      </w:r>
      <w:r w:rsidRPr="002A4D93">
        <w:rPr>
          <w:b/>
        </w:rPr>
        <w:t xml:space="preserve">YES   </w:t>
      </w:r>
      <w:r w:rsidR="004147C4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147C4">
        <w:rPr>
          <w:b/>
        </w:rPr>
        <w:instrText xml:space="preserve"> FORMCHECKBOX </w:instrText>
      </w:r>
      <w:r w:rsidR="004147C4">
        <w:rPr>
          <w:b/>
        </w:rPr>
      </w:r>
      <w:r w:rsidR="004147C4"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rPr>
          <w:b/>
        </w:rPr>
        <w:t xml:space="preserve">            </w:t>
      </w:r>
      <w:r>
        <w:t xml:space="preserve">                    </w:t>
      </w:r>
    </w:p>
    <w:p w14:paraId="1203ED67" w14:textId="77777777" w:rsidR="008E51B3" w:rsidRDefault="008E51B3" w:rsidP="008E51B3">
      <w:pPr>
        <w:pStyle w:val="NoSpacing"/>
        <w:ind w:left="810" w:firstLine="630"/>
      </w:pPr>
    </w:p>
    <w:p w14:paraId="3BB73EF7" w14:textId="3E8E63DA" w:rsidR="008E51B3" w:rsidRPr="00C0479F" w:rsidRDefault="008E51B3" w:rsidP="008E51B3">
      <w:pPr>
        <w:pStyle w:val="NoSpacing"/>
        <w:numPr>
          <w:ilvl w:val="0"/>
          <w:numId w:val="27"/>
        </w:numPr>
        <w:ind w:left="1260"/>
        <w:rPr>
          <w:b/>
        </w:rPr>
      </w:pPr>
      <w:r w:rsidRPr="00C0479F">
        <w:t xml:space="preserve">Will your entity use the 10% de minimis indirect cost rate?      </w:t>
      </w:r>
      <w:r w:rsidRPr="00C0479F">
        <w:rPr>
          <w:b/>
        </w:rPr>
        <w:t xml:space="preserve">                       </w:t>
      </w:r>
      <w:r w:rsidR="004147C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147C4">
        <w:instrText xml:space="preserve"> FORMCHECKBOX </w:instrText>
      </w:r>
      <w:r w:rsidR="004147C4">
        <w:fldChar w:fldCharType="end"/>
      </w:r>
      <w:r w:rsidRPr="00C0479F">
        <w:t xml:space="preserve"> </w:t>
      </w:r>
      <w:r w:rsidRPr="00C0479F">
        <w:rPr>
          <w:b/>
        </w:rPr>
        <w:t xml:space="preserve">YES   </w:t>
      </w:r>
      <w:r w:rsidRPr="00C0479F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Pr="00C0479F">
        <w:rPr>
          <w:b/>
        </w:rPr>
        <w:fldChar w:fldCharType="end"/>
      </w:r>
      <w:r w:rsidRPr="00C0479F">
        <w:rPr>
          <w:b/>
        </w:rPr>
        <w:t xml:space="preserve"> NO                             </w:t>
      </w:r>
    </w:p>
    <w:p w14:paraId="7FF76C8F" w14:textId="77777777" w:rsidR="008E51B3" w:rsidRPr="00DA0CD8" w:rsidRDefault="008E51B3" w:rsidP="008E51B3">
      <w:pPr>
        <w:pStyle w:val="NoSpacing"/>
        <w:ind w:left="810" w:firstLine="630"/>
      </w:pPr>
    </w:p>
    <w:p w14:paraId="520C9A31" w14:textId="0E9392CE" w:rsidR="008E51B3" w:rsidRPr="002A4D93" w:rsidRDefault="008E51B3" w:rsidP="008E51B3">
      <w:pPr>
        <w:pStyle w:val="NoSpacing"/>
        <w:numPr>
          <w:ilvl w:val="0"/>
          <w:numId w:val="7"/>
        </w:numPr>
        <w:ind w:left="360"/>
        <w:rPr>
          <w:b/>
        </w:rPr>
      </w:pPr>
      <w:r>
        <w:t xml:space="preserve">Does your entity bill WYDOT for any costs such as equipment or vehicles?                    </w:t>
      </w:r>
      <w:r w:rsidR="004147C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147C4">
        <w:instrText xml:space="preserve"> FORMCHECKBOX </w:instrText>
      </w:r>
      <w:r w:rsidR="004147C4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rPr>
          <w:b/>
        </w:rPr>
        <w:t xml:space="preserve">            </w:t>
      </w:r>
    </w:p>
    <w:p w14:paraId="48842789" w14:textId="77777777" w:rsidR="008E51B3" w:rsidRPr="00D94622" w:rsidRDefault="008E51B3" w:rsidP="008E51B3">
      <w:pPr>
        <w:pStyle w:val="NoSpacing"/>
        <w:ind w:left="720"/>
        <w:rPr>
          <w:u w:val="single"/>
        </w:rPr>
      </w:pPr>
      <w:r w:rsidRPr="00D94622">
        <w:rPr>
          <w:u w:val="single"/>
        </w:rPr>
        <w:t xml:space="preserve">If Yes:  </w:t>
      </w:r>
    </w:p>
    <w:p w14:paraId="10ED9587" w14:textId="55531A27" w:rsidR="008E51B3" w:rsidRDefault="008E51B3" w:rsidP="008E51B3">
      <w:pPr>
        <w:pStyle w:val="NoSpacing"/>
        <w:numPr>
          <w:ilvl w:val="0"/>
          <w:numId w:val="29"/>
        </w:numPr>
        <w:ind w:left="1260"/>
      </w:pPr>
      <w:r>
        <w:t>Have rates for equipment, vehicles, etc., been developed?</w:t>
      </w:r>
      <w:r w:rsidRPr="00D94622">
        <w:rPr>
          <w:b/>
        </w:rPr>
        <w:t xml:space="preserve"> </w:t>
      </w:r>
      <w:r>
        <w:rPr>
          <w:b/>
        </w:rPr>
        <w:t xml:space="preserve">                            </w:t>
      </w:r>
      <w:r w:rsidR="004147C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147C4">
        <w:instrText xml:space="preserve"> FORMCHECKBOX </w:instrText>
      </w:r>
      <w:r w:rsidR="004147C4">
        <w:fldChar w:fldCharType="end"/>
      </w:r>
      <w:r>
        <w:t xml:space="preserve"> </w:t>
      </w:r>
      <w:r w:rsidRPr="002A4D93">
        <w:rPr>
          <w:b/>
        </w:rPr>
        <w:t xml:space="preserve">YES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A4D93">
        <w:rPr>
          <w:b/>
        </w:rPr>
        <w:t>NO</w:t>
      </w:r>
      <w:r>
        <w:rPr>
          <w:b/>
        </w:rPr>
        <w:t xml:space="preserve">            </w:t>
      </w:r>
    </w:p>
    <w:p w14:paraId="058E1EF5" w14:textId="77777777" w:rsidR="008E51B3" w:rsidRDefault="008E51B3" w:rsidP="008E51B3">
      <w:pPr>
        <w:pStyle w:val="NoSpacing"/>
        <w:ind w:left="1440"/>
      </w:pPr>
    </w:p>
    <w:p w14:paraId="38465859" w14:textId="2CA8EFFB" w:rsidR="008E51B3" w:rsidRDefault="008E51B3" w:rsidP="008E51B3">
      <w:pPr>
        <w:pStyle w:val="NoSpacing"/>
        <w:numPr>
          <w:ilvl w:val="0"/>
          <w:numId w:val="29"/>
        </w:numPr>
        <w:ind w:left="1260"/>
      </w:pPr>
      <w:r>
        <w:t xml:space="preserve">What is the process for developing indirect cost or equipment rates?  </w:t>
      </w:r>
      <w:r w:rsidR="004147C4">
        <w:rPr>
          <w:u w:val="single"/>
        </w:rPr>
        <w:t xml:space="preserve">Utilizing WYDOT approved rates, or federally recognized rates. </w:t>
      </w:r>
    </w:p>
    <w:p w14:paraId="7DB822C6" w14:textId="77777777" w:rsidR="008E51B3" w:rsidRDefault="008E51B3" w:rsidP="008E51B3">
      <w:pPr>
        <w:pStyle w:val="NoSpacing"/>
        <w:ind w:left="1440"/>
      </w:pPr>
    </w:p>
    <w:p w14:paraId="1C1AFAF8" w14:textId="106C8FFC" w:rsidR="008E51B3" w:rsidRDefault="008E51B3" w:rsidP="008E51B3">
      <w:pPr>
        <w:pStyle w:val="NoSpacing"/>
        <w:numPr>
          <w:ilvl w:val="0"/>
          <w:numId w:val="29"/>
        </w:numPr>
        <w:ind w:left="1260"/>
      </w:pPr>
      <w:r>
        <w:t xml:space="preserve">How frequently are those rates updated?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 w:rsidR="004147C4">
        <w:rPr>
          <w:noProof/>
          <w:u w:val="single"/>
        </w:rPr>
        <w:t>Annual or when available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21ACB71" w14:textId="77777777" w:rsidR="008E51B3" w:rsidRDefault="008E51B3" w:rsidP="008E51B3">
      <w:pPr>
        <w:pStyle w:val="NoSpacing"/>
      </w:pPr>
    </w:p>
    <w:p w14:paraId="68FB9599" w14:textId="77777777" w:rsidR="008E51B3" w:rsidRDefault="008E51B3" w:rsidP="008E51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F73E65" w14:paraId="221744E2" w14:textId="77777777" w:rsidTr="001D7BE3">
        <w:tc>
          <w:tcPr>
            <w:tcW w:w="9576" w:type="dxa"/>
            <w:shd w:val="pct25" w:color="auto" w:fill="auto"/>
          </w:tcPr>
          <w:p w14:paraId="16A70FD6" w14:textId="77777777" w:rsidR="008E51B3" w:rsidRPr="00C0479F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 w:rsidRPr="00C0479F">
              <w:rPr>
                <w:rFonts w:ascii="Arial" w:hAnsi="Arial" w:cs="Arial"/>
                <w:b/>
                <w:i/>
              </w:rPr>
              <w:t>PROJECT INFORMATION (</w:t>
            </w:r>
            <w:r w:rsidRPr="00C0479F">
              <w:rPr>
                <w:rFonts w:ascii="Arial" w:hAnsi="Arial" w:cs="Arial"/>
                <w:b/>
                <w:i/>
                <w:color w:val="FF0000"/>
              </w:rPr>
              <w:t>CONSTRUCTION PROJECTS ONLY</w:t>
            </w:r>
            <w:r w:rsidRPr="00C0479F">
              <w:rPr>
                <w:rFonts w:ascii="Arial" w:hAnsi="Arial" w:cs="Arial"/>
                <w:b/>
                <w:i/>
              </w:rPr>
              <w:t>)</w:t>
            </w:r>
          </w:p>
        </w:tc>
      </w:tr>
    </w:tbl>
    <w:p w14:paraId="71BA5828" w14:textId="77777777" w:rsidR="008E51B3" w:rsidRPr="00F73E65" w:rsidRDefault="008E51B3" w:rsidP="008E51B3">
      <w:pPr>
        <w:pStyle w:val="NoSpacing"/>
        <w:rPr>
          <w:highlight w:val="yellow"/>
        </w:rPr>
      </w:pPr>
    </w:p>
    <w:p w14:paraId="14D4F05E" w14:textId="230B74D8" w:rsidR="008E51B3" w:rsidRPr="00C0479F" w:rsidRDefault="008E51B3" w:rsidP="008E51B3">
      <w:pPr>
        <w:pStyle w:val="NoSpacing"/>
        <w:numPr>
          <w:ilvl w:val="0"/>
          <w:numId w:val="37"/>
        </w:numPr>
        <w:ind w:left="360"/>
        <w:rPr>
          <w:b/>
        </w:rPr>
      </w:pPr>
      <w:r w:rsidRPr="00C0479F">
        <w:t xml:space="preserve">Does your entity use labor wage rate verification (Davis-Bacon Act)?                              </w:t>
      </w:r>
      <w:r w:rsidR="00161D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1DD0">
        <w:instrText xml:space="preserve"> FORMCHECKBOX </w:instrText>
      </w:r>
      <w:r w:rsidR="008848F0">
        <w:fldChar w:fldCharType="separate"/>
      </w:r>
      <w:r w:rsidR="00161DD0">
        <w:fldChar w:fldCharType="end"/>
      </w:r>
      <w:r w:rsidRPr="00C0479F">
        <w:t xml:space="preserve"> </w:t>
      </w:r>
      <w:r w:rsidRPr="00C0479F">
        <w:rPr>
          <w:b/>
        </w:rPr>
        <w:t xml:space="preserve">YES   </w:t>
      </w:r>
      <w:r w:rsidRPr="00C0479F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Pr="00C0479F">
        <w:rPr>
          <w:b/>
        </w:rPr>
        <w:fldChar w:fldCharType="end"/>
      </w:r>
      <w:r w:rsidRPr="00C0479F">
        <w:rPr>
          <w:b/>
        </w:rPr>
        <w:t xml:space="preserve"> NO</w:t>
      </w:r>
    </w:p>
    <w:p w14:paraId="4816071C" w14:textId="77777777" w:rsidR="008E51B3" w:rsidRPr="00C0479F" w:rsidRDefault="008E51B3" w:rsidP="008E51B3">
      <w:pPr>
        <w:pStyle w:val="NoSpacing"/>
        <w:ind w:left="360"/>
        <w:rPr>
          <w:b/>
        </w:rPr>
      </w:pPr>
    </w:p>
    <w:p w14:paraId="101BA985" w14:textId="25A0C1FD" w:rsidR="008E51B3" w:rsidRPr="00C0479F" w:rsidRDefault="008E51B3" w:rsidP="008E51B3">
      <w:pPr>
        <w:pStyle w:val="NoSpacing"/>
        <w:numPr>
          <w:ilvl w:val="0"/>
          <w:numId w:val="37"/>
        </w:numPr>
        <w:ind w:left="360"/>
        <w:rPr>
          <w:b/>
        </w:rPr>
      </w:pPr>
      <w:r w:rsidRPr="00C0479F">
        <w:t xml:space="preserve">Does your entity follow Title VI of The Civil Rights Act of 1964 and Additional Nondiscrimination requirements?                                                                                                                             </w:t>
      </w:r>
      <w:r w:rsidR="00161D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1DD0">
        <w:instrText xml:space="preserve"> FORMCHECKBOX </w:instrText>
      </w:r>
      <w:r w:rsidR="008848F0">
        <w:fldChar w:fldCharType="separate"/>
      </w:r>
      <w:r w:rsidR="00161DD0">
        <w:fldChar w:fldCharType="end"/>
      </w:r>
      <w:r w:rsidRPr="00C0479F">
        <w:t xml:space="preserve"> </w:t>
      </w:r>
      <w:r w:rsidRPr="00C0479F">
        <w:rPr>
          <w:b/>
        </w:rPr>
        <w:t xml:space="preserve">YES   </w:t>
      </w:r>
      <w:r w:rsidRPr="00C0479F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Pr="00C0479F">
        <w:rPr>
          <w:b/>
        </w:rPr>
        <w:fldChar w:fldCharType="end"/>
      </w:r>
      <w:r w:rsidRPr="00C0479F">
        <w:rPr>
          <w:b/>
        </w:rPr>
        <w:t xml:space="preserve"> NO</w:t>
      </w:r>
    </w:p>
    <w:p w14:paraId="10431FD2" w14:textId="77777777" w:rsidR="008E51B3" w:rsidRPr="00C0479F" w:rsidRDefault="008E51B3" w:rsidP="008E51B3">
      <w:pPr>
        <w:pStyle w:val="NoSpacing"/>
        <w:rPr>
          <w:b/>
        </w:rPr>
      </w:pPr>
    </w:p>
    <w:p w14:paraId="7A288038" w14:textId="09A35A3C" w:rsidR="008E51B3" w:rsidRPr="00C0479F" w:rsidRDefault="008E51B3" w:rsidP="008E51B3">
      <w:pPr>
        <w:pStyle w:val="NoSpacing"/>
        <w:numPr>
          <w:ilvl w:val="0"/>
          <w:numId w:val="37"/>
        </w:numPr>
        <w:ind w:left="360"/>
        <w:rPr>
          <w:b/>
        </w:rPr>
      </w:pPr>
      <w:r w:rsidRPr="00C0479F">
        <w:t xml:space="preserve">Does your entity have an EEO appointed coordinator?                                                       </w:t>
      </w:r>
      <w:r w:rsidR="008848F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848F0">
        <w:instrText xml:space="preserve"> FORMCHECKBOX </w:instrText>
      </w:r>
      <w:r w:rsidR="008848F0">
        <w:fldChar w:fldCharType="end"/>
      </w:r>
      <w:r w:rsidRPr="00C0479F">
        <w:t xml:space="preserve"> </w:t>
      </w:r>
      <w:r w:rsidRPr="00C0479F">
        <w:rPr>
          <w:b/>
        </w:rPr>
        <w:t xml:space="preserve">YES   </w:t>
      </w:r>
      <w:r w:rsidRPr="00C0479F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479F">
        <w:rPr>
          <w:b/>
        </w:rPr>
        <w:instrText xml:space="preserve"> FORMCHECKBOX </w:instrText>
      </w:r>
      <w:r w:rsidR="008848F0">
        <w:rPr>
          <w:b/>
        </w:rPr>
      </w:r>
      <w:r w:rsidR="008848F0">
        <w:rPr>
          <w:b/>
        </w:rPr>
        <w:fldChar w:fldCharType="separate"/>
      </w:r>
      <w:r w:rsidRPr="00C0479F">
        <w:rPr>
          <w:b/>
        </w:rPr>
        <w:fldChar w:fldCharType="end"/>
      </w:r>
      <w:r w:rsidRPr="00C0479F">
        <w:rPr>
          <w:b/>
        </w:rPr>
        <w:t xml:space="preserve"> NO</w:t>
      </w:r>
    </w:p>
    <w:p w14:paraId="7ECBE8BD" w14:textId="77777777" w:rsidR="008E51B3" w:rsidRPr="00C0479F" w:rsidRDefault="008E51B3" w:rsidP="008E51B3">
      <w:pPr>
        <w:pStyle w:val="NoSpacing"/>
        <w:ind w:left="1080" w:hanging="360"/>
        <w:rPr>
          <w:u w:val="single"/>
        </w:rPr>
      </w:pPr>
      <w:r w:rsidRPr="00C0479F">
        <w:rPr>
          <w:u w:val="single"/>
        </w:rPr>
        <w:t xml:space="preserve">If Yes:  </w:t>
      </w:r>
    </w:p>
    <w:p w14:paraId="6FAC995C" w14:textId="47B9B649" w:rsidR="008E51B3" w:rsidRPr="00C0479F" w:rsidRDefault="008E51B3" w:rsidP="008E51B3">
      <w:pPr>
        <w:pStyle w:val="NoSpacing"/>
        <w:numPr>
          <w:ilvl w:val="0"/>
          <w:numId w:val="38"/>
        </w:numPr>
        <w:ind w:left="1260"/>
        <w:rPr>
          <w:b/>
        </w:rPr>
      </w:pPr>
      <w:r w:rsidRPr="00C0479F">
        <w:t xml:space="preserve">Please list name of appointed coordinator:  </w:t>
      </w:r>
      <w:r w:rsidRPr="00C0479F">
        <w:rPr>
          <w:b/>
        </w:rPr>
        <w:t xml:space="preserve">  </w:t>
      </w:r>
      <w:r w:rsidR="008848F0">
        <w:rPr>
          <w:u w:val="single"/>
        </w:rPr>
        <w:t>Kenny Custis, HR Coordinator</w:t>
      </w:r>
      <w:r w:rsidRPr="00C0479F">
        <w:rPr>
          <w:b/>
        </w:rPr>
        <w:t xml:space="preserve">     </w:t>
      </w:r>
    </w:p>
    <w:p w14:paraId="4B84649E" w14:textId="77777777" w:rsidR="008E51B3" w:rsidRDefault="008E51B3" w:rsidP="008E51B3">
      <w:pPr>
        <w:pStyle w:val="NoSpacing"/>
        <w:ind w:left="1440"/>
      </w:pPr>
    </w:p>
    <w:p w14:paraId="3114E787" w14:textId="77777777" w:rsidR="008E51B3" w:rsidRDefault="008E51B3" w:rsidP="008E51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1B3" w:rsidRPr="00A07168" w14:paraId="2DAF8ED7" w14:textId="77777777" w:rsidTr="001D7BE3">
        <w:tc>
          <w:tcPr>
            <w:tcW w:w="9576" w:type="dxa"/>
            <w:shd w:val="pct25" w:color="auto" w:fill="auto"/>
          </w:tcPr>
          <w:p w14:paraId="0A02EFA0" w14:textId="77777777" w:rsidR="008E51B3" w:rsidRPr="00C0479F" w:rsidRDefault="008E51B3" w:rsidP="008E51B3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</w:rPr>
            </w:pPr>
            <w:r w:rsidRPr="00C0479F">
              <w:rPr>
                <w:rFonts w:ascii="Arial" w:hAnsi="Arial" w:cs="Arial"/>
                <w:b/>
                <w:i/>
              </w:rPr>
              <w:t>CERTIFICATION</w:t>
            </w:r>
          </w:p>
        </w:tc>
      </w:tr>
    </w:tbl>
    <w:p w14:paraId="43078D0C" w14:textId="77777777" w:rsidR="008E51B3" w:rsidRDefault="008E51B3" w:rsidP="008E51B3">
      <w:pPr>
        <w:pStyle w:val="NoSpacing"/>
      </w:pPr>
    </w:p>
    <w:p w14:paraId="13BACF04" w14:textId="77777777" w:rsidR="008E51B3" w:rsidRDefault="008E51B3" w:rsidP="008E51B3">
      <w:pPr>
        <w:pStyle w:val="NoSpacing"/>
      </w:pPr>
      <w:r>
        <w:lastRenderedPageBreak/>
        <w:t xml:space="preserve">Sub-recipients may be subject to an audit to determine if their project delivery system and internal controls are functioning as intended.  In accordance with your subaward agreement(s), the sub-recipient shall permit independent auditors, Federal Agency personnel and WYDOT auditors, access to any pertinent systems, books, documents, papers, and records necessary to perform an audit.  </w:t>
      </w:r>
    </w:p>
    <w:p w14:paraId="00A49523" w14:textId="77777777" w:rsidR="008E51B3" w:rsidRDefault="008E51B3" w:rsidP="008E51B3">
      <w:pPr>
        <w:pStyle w:val="NoSpacing"/>
      </w:pPr>
    </w:p>
    <w:p w14:paraId="44FA1A89" w14:textId="77777777" w:rsidR="008E51B3" w:rsidRDefault="008E51B3" w:rsidP="008E51B3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51B3" w14:paraId="1BDC6019" w14:textId="77777777" w:rsidTr="001D7BE3">
        <w:tc>
          <w:tcPr>
            <w:tcW w:w="10296" w:type="dxa"/>
            <w:shd w:val="clear" w:color="auto" w:fill="BFBFBF" w:themeFill="background1" w:themeFillShade="BF"/>
            <w:vAlign w:val="center"/>
          </w:tcPr>
          <w:p w14:paraId="49D8C3CD" w14:textId="77777777" w:rsidR="008E51B3" w:rsidRPr="004265CA" w:rsidRDefault="008E51B3" w:rsidP="001D7BE3">
            <w:pPr>
              <w:jc w:val="center"/>
              <w:rPr>
                <w:rFonts w:ascii="Arial" w:hAnsi="Arial" w:cs="Arial"/>
                <w:b/>
                <w:i/>
              </w:rPr>
            </w:pPr>
            <w:r w:rsidRPr="004265CA">
              <w:rPr>
                <w:rFonts w:ascii="Arial" w:hAnsi="Arial" w:cs="Arial"/>
                <w:b/>
                <w:i/>
              </w:rPr>
              <w:t>ENTITY’S SIGNATURE</w:t>
            </w:r>
          </w:p>
        </w:tc>
      </w:tr>
      <w:tr w:rsidR="008E51B3" w14:paraId="7D8AE25A" w14:textId="77777777" w:rsidTr="001D7BE3">
        <w:tc>
          <w:tcPr>
            <w:tcW w:w="10296" w:type="dxa"/>
          </w:tcPr>
          <w:p w14:paraId="705F63A4" w14:textId="77777777" w:rsidR="008E51B3" w:rsidRPr="004265CA" w:rsidRDefault="008E51B3" w:rsidP="001D7BE3">
            <w:pPr>
              <w:rPr>
                <w:rFonts w:ascii="Arial" w:hAnsi="Arial" w:cs="Arial"/>
                <w:sz w:val="20"/>
              </w:rPr>
            </w:pPr>
            <w:r w:rsidRPr="004265CA">
              <w:rPr>
                <w:rFonts w:ascii="Arial" w:hAnsi="Arial" w:cs="Arial"/>
                <w:sz w:val="20"/>
              </w:rPr>
              <w:t>I am this entity’s representative who is authorized to sign financial documents.  I certify that we are in compliance with Federal laws and regulations.  The statements made herein are true and correct to the best of my knowledge.</w:t>
            </w:r>
          </w:p>
          <w:p w14:paraId="167E6C23" w14:textId="77777777" w:rsidR="008E51B3" w:rsidRPr="004265CA" w:rsidRDefault="008E51B3" w:rsidP="001D7BE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4265CA">
              <w:rPr>
                <w:rFonts w:ascii="Arial" w:hAnsi="Arial" w:cs="Arial"/>
                <w:sz w:val="20"/>
              </w:rPr>
              <w:t>Representative Signature:__________________________________  Date:_______________________</w:t>
            </w:r>
          </w:p>
          <w:p w14:paraId="0B074160" w14:textId="77777777" w:rsidR="008E51B3" w:rsidRDefault="008E51B3" w:rsidP="001D7BE3">
            <w:pPr>
              <w:spacing w:before="160" w:after="240"/>
              <w:rPr>
                <w:rFonts w:ascii="Arial" w:hAnsi="Arial" w:cs="Arial"/>
                <w:sz w:val="20"/>
              </w:rPr>
            </w:pPr>
          </w:p>
          <w:p w14:paraId="3063BE5E" w14:textId="77777777" w:rsidR="008E51B3" w:rsidRPr="004265CA" w:rsidRDefault="008E51B3" w:rsidP="001D7BE3">
            <w:pPr>
              <w:spacing w:before="160" w:after="240"/>
              <w:rPr>
                <w:rFonts w:ascii="Arial" w:hAnsi="Arial" w:cs="Arial"/>
                <w:sz w:val="20"/>
              </w:rPr>
            </w:pPr>
            <w:r w:rsidRPr="004265CA">
              <w:rPr>
                <w:rFonts w:ascii="Arial" w:hAnsi="Arial" w:cs="Arial"/>
                <w:sz w:val="20"/>
              </w:rPr>
              <w:t>Representative Printed Name:_______________________________  Title:_______________________</w:t>
            </w:r>
          </w:p>
        </w:tc>
      </w:tr>
    </w:tbl>
    <w:p w14:paraId="541A9E77" w14:textId="77777777" w:rsidR="008E51B3" w:rsidRDefault="008E51B3" w:rsidP="008E51B3">
      <w:pPr>
        <w:pStyle w:val="NoSpacing"/>
      </w:pPr>
    </w:p>
    <w:p w14:paraId="1C3E1A2B" w14:textId="77777777" w:rsidR="008E51B3" w:rsidRDefault="008E51B3" w:rsidP="008E51B3">
      <w:pPr>
        <w:pStyle w:val="NoSpacing"/>
      </w:pPr>
    </w:p>
    <w:p w14:paraId="157E9C6B" w14:textId="77777777" w:rsidR="008E51B3" w:rsidRDefault="008E51B3" w:rsidP="008E51B3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51B3" w14:paraId="79F502BD" w14:textId="77777777" w:rsidTr="001D7BE3">
        <w:tc>
          <w:tcPr>
            <w:tcW w:w="10296" w:type="dxa"/>
            <w:shd w:val="clear" w:color="auto" w:fill="BFBFBF" w:themeFill="background1" w:themeFillShade="BF"/>
            <w:vAlign w:val="center"/>
          </w:tcPr>
          <w:p w14:paraId="35438293" w14:textId="77777777" w:rsidR="008E51B3" w:rsidRPr="004265CA" w:rsidRDefault="008E51B3" w:rsidP="001D7BE3">
            <w:pPr>
              <w:jc w:val="center"/>
              <w:rPr>
                <w:rFonts w:ascii="Arial" w:hAnsi="Arial" w:cs="Arial"/>
                <w:b/>
                <w:i/>
              </w:rPr>
            </w:pPr>
            <w:r w:rsidRPr="004265CA">
              <w:rPr>
                <w:rFonts w:ascii="Arial" w:hAnsi="Arial" w:cs="Arial"/>
                <w:b/>
                <w:i/>
              </w:rPr>
              <w:t>FOR WYDOT USE ONLY</w:t>
            </w:r>
          </w:p>
        </w:tc>
      </w:tr>
      <w:tr w:rsidR="008E51B3" w14:paraId="193A762A" w14:textId="77777777" w:rsidTr="001D7BE3">
        <w:tc>
          <w:tcPr>
            <w:tcW w:w="10296" w:type="dxa"/>
          </w:tcPr>
          <w:p w14:paraId="4776F57C" w14:textId="77777777" w:rsidR="008E51B3" w:rsidRDefault="008E51B3" w:rsidP="001D7BE3">
            <w:pPr>
              <w:spacing w:before="240"/>
              <w:rPr>
                <w:rFonts w:ascii="Arial" w:hAnsi="Arial" w:cs="Arial"/>
                <w:sz w:val="20"/>
              </w:rPr>
            </w:pPr>
          </w:p>
          <w:p w14:paraId="39B47462" w14:textId="77777777" w:rsidR="008E51B3" w:rsidRPr="004265CA" w:rsidRDefault="008E51B3" w:rsidP="001D7BE3">
            <w:pPr>
              <w:spacing w:before="240"/>
              <w:rPr>
                <w:rFonts w:ascii="Arial" w:hAnsi="Arial" w:cs="Arial"/>
                <w:sz w:val="20"/>
              </w:rPr>
            </w:pPr>
            <w:r w:rsidRPr="004265CA">
              <w:rPr>
                <w:rFonts w:ascii="Arial" w:hAnsi="Arial" w:cs="Arial"/>
                <w:sz w:val="20"/>
              </w:rPr>
              <w:t>WYDOT Internal Review Approval:__________________________________   Date:________________</w:t>
            </w:r>
          </w:p>
          <w:p w14:paraId="5AE1A160" w14:textId="77777777" w:rsidR="008E51B3" w:rsidRPr="004265CA" w:rsidRDefault="008E51B3" w:rsidP="001D7BE3">
            <w:pPr>
              <w:spacing w:before="160" w:after="240"/>
              <w:rPr>
                <w:rFonts w:ascii="Arial" w:hAnsi="Arial" w:cs="Arial"/>
                <w:sz w:val="20"/>
              </w:rPr>
            </w:pPr>
          </w:p>
          <w:p w14:paraId="1CF8CE8C" w14:textId="77777777" w:rsidR="008E51B3" w:rsidRDefault="008E51B3" w:rsidP="001D7BE3">
            <w:pPr>
              <w:spacing w:before="160" w:after="240"/>
              <w:rPr>
                <w:rFonts w:ascii="Arial" w:hAnsi="Arial" w:cs="Arial"/>
                <w:sz w:val="20"/>
              </w:rPr>
            </w:pPr>
          </w:p>
          <w:p w14:paraId="10188F34" w14:textId="77777777" w:rsidR="008E51B3" w:rsidRPr="004265CA" w:rsidRDefault="008E51B3" w:rsidP="001D7BE3">
            <w:pPr>
              <w:spacing w:before="160" w:after="240"/>
              <w:rPr>
                <w:rFonts w:ascii="Arial" w:hAnsi="Arial" w:cs="Arial"/>
                <w:sz w:val="20"/>
              </w:rPr>
            </w:pPr>
            <w:r w:rsidRPr="004265CA">
              <w:rPr>
                <w:rFonts w:ascii="Arial" w:hAnsi="Arial" w:cs="Arial"/>
                <w:sz w:val="20"/>
              </w:rPr>
              <w:t>WYDOT Program Approval:_________________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4265CA">
              <w:rPr>
                <w:rFonts w:ascii="Arial" w:hAnsi="Arial" w:cs="Arial"/>
                <w:sz w:val="20"/>
              </w:rPr>
              <w:t>_______________   Date:________________</w:t>
            </w:r>
          </w:p>
        </w:tc>
      </w:tr>
    </w:tbl>
    <w:p w14:paraId="72D3EC8A" w14:textId="77777777" w:rsidR="008E51B3" w:rsidRDefault="008E51B3" w:rsidP="009D0745">
      <w:pPr>
        <w:rPr>
          <w:rFonts w:ascii="Arial" w:hAnsi="Arial" w:cs="Arial"/>
          <w:sz w:val="20"/>
        </w:rPr>
      </w:pPr>
    </w:p>
    <w:sectPr w:rsidR="008E51B3" w:rsidSect="008E5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864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D484" w14:textId="77777777" w:rsidR="008848F0" w:rsidRDefault="008848F0" w:rsidP="00993291">
      <w:r>
        <w:separator/>
      </w:r>
    </w:p>
  </w:endnote>
  <w:endnote w:type="continuationSeparator" w:id="0">
    <w:p w14:paraId="46C11682" w14:textId="77777777" w:rsidR="008848F0" w:rsidRDefault="008848F0" w:rsidP="0099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660A" w14:textId="77777777" w:rsidR="008848F0" w:rsidRDefault="0088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1B74" w14:textId="77777777" w:rsidR="008848F0" w:rsidRDefault="0088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6866" w14:textId="77777777" w:rsidR="008848F0" w:rsidRDefault="0088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6EAE" w14:textId="77777777" w:rsidR="008848F0" w:rsidRDefault="008848F0" w:rsidP="00993291">
      <w:r>
        <w:separator/>
      </w:r>
    </w:p>
  </w:footnote>
  <w:footnote w:type="continuationSeparator" w:id="0">
    <w:p w14:paraId="0FA065EE" w14:textId="77777777" w:rsidR="008848F0" w:rsidRDefault="008848F0" w:rsidP="0099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DF1B5" w14:textId="77777777" w:rsidR="008848F0" w:rsidRDefault="0088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40AF" w14:textId="77777777" w:rsidR="008848F0" w:rsidRDefault="00884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1C4C" w14:textId="77777777" w:rsidR="008848F0" w:rsidRDefault="008848F0" w:rsidP="008B6A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160091" wp14:editId="43207652">
          <wp:simplePos x="0" y="0"/>
          <wp:positionH relativeFrom="page">
            <wp:posOffset>497152</wp:posOffset>
          </wp:positionH>
          <wp:positionV relativeFrom="page">
            <wp:posOffset>142043</wp:posOffset>
          </wp:positionV>
          <wp:extent cx="6917112" cy="1277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OTLetterhead_HQ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12" cy="127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26D8"/>
    <w:multiLevelType w:val="hybridMultilevel"/>
    <w:tmpl w:val="C0F6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2B4"/>
    <w:multiLevelType w:val="hybridMultilevel"/>
    <w:tmpl w:val="91B44640"/>
    <w:lvl w:ilvl="0" w:tplc="BF3AC11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0DE"/>
    <w:multiLevelType w:val="hybridMultilevel"/>
    <w:tmpl w:val="571AD644"/>
    <w:lvl w:ilvl="0" w:tplc="089808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5C0"/>
    <w:multiLevelType w:val="hybridMultilevel"/>
    <w:tmpl w:val="8E749418"/>
    <w:lvl w:ilvl="0" w:tplc="EBDE3B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A25"/>
    <w:multiLevelType w:val="hybridMultilevel"/>
    <w:tmpl w:val="DC94C58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15A5AE8"/>
    <w:multiLevelType w:val="hybridMultilevel"/>
    <w:tmpl w:val="1714A7C0"/>
    <w:lvl w:ilvl="0" w:tplc="8DD80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7DBD"/>
    <w:multiLevelType w:val="hybridMultilevel"/>
    <w:tmpl w:val="19C03E76"/>
    <w:lvl w:ilvl="0" w:tplc="B044C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61F4"/>
    <w:multiLevelType w:val="hybridMultilevel"/>
    <w:tmpl w:val="2514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5147"/>
    <w:multiLevelType w:val="hybridMultilevel"/>
    <w:tmpl w:val="A82AFB9E"/>
    <w:lvl w:ilvl="0" w:tplc="B2D640E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42308"/>
    <w:multiLevelType w:val="hybridMultilevel"/>
    <w:tmpl w:val="FC80406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A05502"/>
    <w:multiLevelType w:val="hybridMultilevel"/>
    <w:tmpl w:val="CFD6C460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7A67"/>
    <w:multiLevelType w:val="hybridMultilevel"/>
    <w:tmpl w:val="185023AC"/>
    <w:lvl w:ilvl="0" w:tplc="A1A6E3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FFD"/>
    <w:multiLevelType w:val="hybridMultilevel"/>
    <w:tmpl w:val="C2084B6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C0440B8"/>
    <w:multiLevelType w:val="hybridMultilevel"/>
    <w:tmpl w:val="254679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660261"/>
    <w:multiLevelType w:val="hybridMultilevel"/>
    <w:tmpl w:val="29AAE8B6"/>
    <w:lvl w:ilvl="0" w:tplc="DDACC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F461E8"/>
    <w:multiLevelType w:val="hybridMultilevel"/>
    <w:tmpl w:val="F0466ECC"/>
    <w:lvl w:ilvl="0" w:tplc="55783EF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923851"/>
    <w:multiLevelType w:val="hybridMultilevel"/>
    <w:tmpl w:val="22AEF686"/>
    <w:lvl w:ilvl="0" w:tplc="F3A6D856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7B6F35"/>
    <w:multiLevelType w:val="hybridMultilevel"/>
    <w:tmpl w:val="B00EAF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3219BE"/>
    <w:multiLevelType w:val="multilevel"/>
    <w:tmpl w:val="9762F77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0EB5"/>
    <w:multiLevelType w:val="hybridMultilevel"/>
    <w:tmpl w:val="327ADBEC"/>
    <w:lvl w:ilvl="0" w:tplc="003C77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B72C7"/>
    <w:multiLevelType w:val="hybridMultilevel"/>
    <w:tmpl w:val="8DC0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875F7"/>
    <w:multiLevelType w:val="hybridMultilevel"/>
    <w:tmpl w:val="8AD2364E"/>
    <w:lvl w:ilvl="0" w:tplc="5E009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A4C74"/>
    <w:multiLevelType w:val="hybridMultilevel"/>
    <w:tmpl w:val="29AAE8B6"/>
    <w:lvl w:ilvl="0" w:tplc="DDACC05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961AF"/>
    <w:multiLevelType w:val="hybridMultilevel"/>
    <w:tmpl w:val="5EB849D8"/>
    <w:lvl w:ilvl="0" w:tplc="3988A7A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C752DD"/>
    <w:multiLevelType w:val="hybridMultilevel"/>
    <w:tmpl w:val="8F065B72"/>
    <w:lvl w:ilvl="0" w:tplc="FD042EF4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DA0820"/>
    <w:multiLevelType w:val="hybridMultilevel"/>
    <w:tmpl w:val="B21E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1823"/>
    <w:multiLevelType w:val="hybridMultilevel"/>
    <w:tmpl w:val="71AEBA5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65605323"/>
    <w:multiLevelType w:val="hybridMultilevel"/>
    <w:tmpl w:val="40EE6A36"/>
    <w:lvl w:ilvl="0" w:tplc="72CA4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169F8"/>
    <w:multiLevelType w:val="hybridMultilevel"/>
    <w:tmpl w:val="33220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FA51E9"/>
    <w:multiLevelType w:val="hybridMultilevel"/>
    <w:tmpl w:val="40F0A37C"/>
    <w:lvl w:ilvl="0" w:tplc="BE9CE3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628B2"/>
    <w:multiLevelType w:val="hybridMultilevel"/>
    <w:tmpl w:val="FB9C4F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E37D21"/>
    <w:multiLevelType w:val="hybridMultilevel"/>
    <w:tmpl w:val="6DCA7436"/>
    <w:lvl w:ilvl="0" w:tplc="652EF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57FDA"/>
    <w:multiLevelType w:val="hybridMultilevel"/>
    <w:tmpl w:val="25FA358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30FF4"/>
    <w:multiLevelType w:val="hybridMultilevel"/>
    <w:tmpl w:val="8026CAE4"/>
    <w:lvl w:ilvl="0" w:tplc="E00A8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A612B"/>
    <w:multiLevelType w:val="hybridMultilevel"/>
    <w:tmpl w:val="1ED892B8"/>
    <w:lvl w:ilvl="0" w:tplc="1BC4AB1E">
      <w:start w:val="1"/>
      <w:numFmt w:val="lowerLetter"/>
      <w:lvlText w:val="%1.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7C5A58C9"/>
    <w:multiLevelType w:val="hybridMultilevel"/>
    <w:tmpl w:val="4ED23D9E"/>
    <w:lvl w:ilvl="0" w:tplc="2F82F6E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24769"/>
    <w:multiLevelType w:val="hybridMultilevel"/>
    <w:tmpl w:val="A9106570"/>
    <w:lvl w:ilvl="0" w:tplc="047207F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14F59"/>
    <w:multiLevelType w:val="hybridMultilevel"/>
    <w:tmpl w:val="29AAE8B6"/>
    <w:lvl w:ilvl="0" w:tplc="DDACC05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7"/>
  </w:num>
  <w:num w:numId="5">
    <w:abstractNumId w:val="37"/>
  </w:num>
  <w:num w:numId="6">
    <w:abstractNumId w:val="35"/>
  </w:num>
  <w:num w:numId="7">
    <w:abstractNumId w:val="22"/>
  </w:num>
  <w:num w:numId="8">
    <w:abstractNumId w:val="20"/>
  </w:num>
  <w:num w:numId="9">
    <w:abstractNumId w:val="24"/>
  </w:num>
  <w:num w:numId="10">
    <w:abstractNumId w:val="34"/>
  </w:num>
  <w:num w:numId="11">
    <w:abstractNumId w:val="4"/>
  </w:num>
  <w:num w:numId="12">
    <w:abstractNumId w:val="1"/>
  </w:num>
  <w:num w:numId="13">
    <w:abstractNumId w:val="26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32"/>
  </w:num>
  <w:num w:numId="19">
    <w:abstractNumId w:val="33"/>
  </w:num>
  <w:num w:numId="20">
    <w:abstractNumId w:val="17"/>
  </w:num>
  <w:num w:numId="21">
    <w:abstractNumId w:val="3"/>
  </w:num>
  <w:num w:numId="22">
    <w:abstractNumId w:val="29"/>
  </w:num>
  <w:num w:numId="23">
    <w:abstractNumId w:val="11"/>
  </w:num>
  <w:num w:numId="24">
    <w:abstractNumId w:val="21"/>
  </w:num>
  <w:num w:numId="25">
    <w:abstractNumId w:val="23"/>
  </w:num>
  <w:num w:numId="26">
    <w:abstractNumId w:val="9"/>
  </w:num>
  <w:num w:numId="27">
    <w:abstractNumId w:val="15"/>
  </w:num>
  <w:num w:numId="28">
    <w:abstractNumId w:val="16"/>
  </w:num>
  <w:num w:numId="29">
    <w:abstractNumId w:val="30"/>
  </w:num>
  <w:num w:numId="30">
    <w:abstractNumId w:val="31"/>
  </w:num>
  <w:num w:numId="31">
    <w:abstractNumId w:val="27"/>
  </w:num>
  <w:num w:numId="32">
    <w:abstractNumId w:val="5"/>
  </w:num>
  <w:num w:numId="33">
    <w:abstractNumId w:val="28"/>
  </w:num>
  <w:num w:numId="34">
    <w:abstractNumId w:val="10"/>
  </w:num>
  <w:num w:numId="35">
    <w:abstractNumId w:val="25"/>
  </w:num>
  <w:num w:numId="36">
    <w:abstractNumId w:val="19"/>
  </w:num>
  <w:num w:numId="37">
    <w:abstractNumId w:val="3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45"/>
    <w:rsid w:val="000C2E99"/>
    <w:rsid w:val="000C7EE7"/>
    <w:rsid w:val="001430AE"/>
    <w:rsid w:val="00161DD0"/>
    <w:rsid w:val="00176C31"/>
    <w:rsid w:val="001D7BE3"/>
    <w:rsid w:val="001F6019"/>
    <w:rsid w:val="00277748"/>
    <w:rsid w:val="002A294B"/>
    <w:rsid w:val="002E52DE"/>
    <w:rsid w:val="00330FC3"/>
    <w:rsid w:val="00345CF8"/>
    <w:rsid w:val="004147C4"/>
    <w:rsid w:val="00452C44"/>
    <w:rsid w:val="004550F6"/>
    <w:rsid w:val="00464653"/>
    <w:rsid w:val="00497D91"/>
    <w:rsid w:val="004D4D57"/>
    <w:rsid w:val="005113E3"/>
    <w:rsid w:val="005A525E"/>
    <w:rsid w:val="005D15FF"/>
    <w:rsid w:val="00602B70"/>
    <w:rsid w:val="00621A52"/>
    <w:rsid w:val="0067743C"/>
    <w:rsid w:val="00693011"/>
    <w:rsid w:val="006D0582"/>
    <w:rsid w:val="00760CB9"/>
    <w:rsid w:val="007712B9"/>
    <w:rsid w:val="00776CC4"/>
    <w:rsid w:val="00801467"/>
    <w:rsid w:val="008848F0"/>
    <w:rsid w:val="008B6A80"/>
    <w:rsid w:val="008E51B3"/>
    <w:rsid w:val="009278A6"/>
    <w:rsid w:val="00983F38"/>
    <w:rsid w:val="00993291"/>
    <w:rsid w:val="009A2BFE"/>
    <w:rsid w:val="009D0745"/>
    <w:rsid w:val="00A60238"/>
    <w:rsid w:val="00AB2A7D"/>
    <w:rsid w:val="00AD5314"/>
    <w:rsid w:val="00BB2D58"/>
    <w:rsid w:val="00C22CEA"/>
    <w:rsid w:val="00C33DED"/>
    <w:rsid w:val="00CB2F7A"/>
    <w:rsid w:val="00CD643E"/>
    <w:rsid w:val="00CE422D"/>
    <w:rsid w:val="00CE52DF"/>
    <w:rsid w:val="00D503A8"/>
    <w:rsid w:val="00D63028"/>
    <w:rsid w:val="00E37742"/>
    <w:rsid w:val="00E67397"/>
    <w:rsid w:val="00EE3654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1B1EA93"/>
  <w15:docId w15:val="{5E8E4551-7E2C-494C-9F8B-E44A97A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B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E51B3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8E51B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E51B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91"/>
  </w:style>
  <w:style w:type="paragraph" w:styleId="Footer">
    <w:name w:val="footer"/>
    <w:basedOn w:val="Normal"/>
    <w:link w:val="FooterChar"/>
    <w:uiPriority w:val="99"/>
    <w:unhideWhenUsed/>
    <w:rsid w:val="0099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91"/>
  </w:style>
  <w:style w:type="numbering" w:customStyle="1" w:styleId="Style1">
    <w:name w:val="Style1"/>
    <w:uiPriority w:val="99"/>
    <w:rsid w:val="00CE52D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8E51B3"/>
    <w:rPr>
      <w:rFonts w:ascii="Arial" w:eastAsia="Times New Roman" w:hAnsi="Arial" w:cs="Arial"/>
      <w:b/>
      <w:bCs/>
      <w:sz w:val="16"/>
    </w:rPr>
  </w:style>
  <w:style w:type="character" w:customStyle="1" w:styleId="Heading2Char">
    <w:name w:val="Heading 2 Char"/>
    <w:basedOn w:val="DefaultParagraphFont"/>
    <w:link w:val="Heading2"/>
    <w:rsid w:val="008E51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8E51B3"/>
    <w:rPr>
      <w:rFonts w:ascii="Arial" w:eastAsia="Times New Roman" w:hAnsi="Arial" w:cs="Arial"/>
      <w:b/>
      <w:bCs/>
      <w:sz w:val="20"/>
    </w:rPr>
  </w:style>
  <w:style w:type="paragraph" w:styleId="FootnoteText">
    <w:name w:val="footnote text"/>
    <w:basedOn w:val="Normal"/>
    <w:link w:val="FootnoteTextChar"/>
    <w:semiHidden/>
    <w:rsid w:val="008E5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51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E51B3"/>
    <w:rPr>
      <w:vertAlign w:val="superscript"/>
    </w:rPr>
  </w:style>
  <w:style w:type="paragraph" w:styleId="BalloonText">
    <w:name w:val="Balloon Text"/>
    <w:basedOn w:val="Normal"/>
    <w:link w:val="BalloonTextChar"/>
    <w:rsid w:val="008E5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51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E51B3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E51B3"/>
    <w:pPr>
      <w:spacing w:after="200" w:line="276" w:lineRule="auto"/>
      <w:ind w:left="720"/>
      <w:contextualSpacing/>
    </w:pPr>
    <w:rPr>
      <w:rFonts w:eastAsia="Calibri"/>
    </w:rPr>
  </w:style>
  <w:style w:type="table" w:styleId="TableGrid">
    <w:name w:val="Table Grid"/>
    <w:basedOn w:val="TableNormal"/>
    <w:rsid w:val="008E51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5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rigg\Downloads\WYDOT_HQ_Mar2019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3C4DF8-DE6E-4985-A1C3-7DFA488D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WYDOT_HQ_Mar2019 (4).dotx</Template>
  <TotalTime>142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klrigg</dc:creator>
  <cp:lastModifiedBy>Renee Obermueller</cp:lastModifiedBy>
  <cp:revision>4</cp:revision>
  <cp:lastPrinted>2020-08-24T20:25:00Z</cp:lastPrinted>
  <dcterms:created xsi:type="dcterms:W3CDTF">2020-08-04T21:35:00Z</dcterms:created>
  <dcterms:modified xsi:type="dcterms:W3CDTF">2020-08-24T20:25:00Z</dcterms:modified>
</cp:coreProperties>
</file>